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D00" w:rsidRDefault="00152D00" w:rsidP="004D1A21">
      <w:pPr>
        <w:jc w:val="center"/>
        <w:rPr>
          <w:b/>
          <w:sz w:val="28"/>
          <w:szCs w:val="28"/>
          <w:lang w:val="ru-RU"/>
        </w:rPr>
      </w:pPr>
      <w:r w:rsidRPr="00E713CC">
        <w:rPr>
          <w:b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54pt;visibility:visible">
            <v:imagedata r:id="rId5" o:title=""/>
          </v:shape>
        </w:pict>
      </w:r>
    </w:p>
    <w:p w:rsidR="00152D00" w:rsidRPr="00E83554" w:rsidRDefault="00152D00" w:rsidP="00E83554">
      <w:pPr>
        <w:jc w:val="center"/>
        <w:rPr>
          <w:rStyle w:val="Strong"/>
          <w:bCs/>
          <w:sz w:val="28"/>
          <w:szCs w:val="28"/>
        </w:rPr>
      </w:pPr>
      <w:r w:rsidRPr="00E83554">
        <w:rPr>
          <w:rStyle w:val="Strong"/>
          <w:bCs/>
          <w:sz w:val="28"/>
          <w:szCs w:val="28"/>
        </w:rPr>
        <w:t>ВИКОНАВЧИЙ КОМІТЕТ</w:t>
      </w:r>
    </w:p>
    <w:p w:rsidR="00152D00" w:rsidRPr="0011050A" w:rsidRDefault="00152D00" w:rsidP="004D1A21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 w:rsidRPr="0011050A">
        <w:rPr>
          <w:rStyle w:val="Strong"/>
          <w:bCs/>
          <w:sz w:val="28"/>
          <w:szCs w:val="28"/>
        </w:rPr>
        <w:t>ПОПІВСЬКА СІЛЬСЬКА РАДА</w:t>
      </w:r>
    </w:p>
    <w:p w:rsidR="00152D00" w:rsidRDefault="00152D00" w:rsidP="004D1A21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 w:rsidRPr="0011050A">
        <w:rPr>
          <w:rStyle w:val="Strong"/>
          <w:bCs/>
          <w:sz w:val="28"/>
          <w:szCs w:val="28"/>
        </w:rPr>
        <w:t>КОНОТОПСЬКОГО РАЙОНУ СУМСЬКОЇ ОБЛАСТІ</w:t>
      </w:r>
    </w:p>
    <w:p w:rsidR="00152D00" w:rsidRDefault="00152D00" w:rsidP="004D1A21">
      <w:pPr>
        <w:shd w:val="clear" w:color="auto" w:fill="FFFFFF"/>
        <w:jc w:val="center"/>
        <w:rPr>
          <w:rStyle w:val="Strong"/>
          <w:bCs/>
          <w:sz w:val="28"/>
          <w:szCs w:val="28"/>
        </w:rPr>
      </w:pPr>
    </w:p>
    <w:p w:rsidR="00152D00" w:rsidRDefault="00152D00" w:rsidP="004D1A21">
      <w:pPr>
        <w:shd w:val="clear" w:color="auto" w:fill="FFFFFF"/>
        <w:jc w:val="center"/>
        <w:rPr>
          <w:rStyle w:val="Strong"/>
          <w:bCs/>
          <w:sz w:val="28"/>
          <w:szCs w:val="28"/>
        </w:rPr>
      </w:pPr>
      <w:r>
        <w:rPr>
          <w:rStyle w:val="Strong"/>
          <w:bCs/>
          <w:sz w:val="28"/>
          <w:szCs w:val="28"/>
        </w:rPr>
        <w:t>РІШЕННЯ №356</w:t>
      </w:r>
    </w:p>
    <w:p w:rsidR="00152D00" w:rsidRDefault="00152D00" w:rsidP="00CE3038">
      <w:pPr>
        <w:rPr>
          <w:sz w:val="28"/>
          <w:szCs w:val="28"/>
        </w:rPr>
      </w:pPr>
    </w:p>
    <w:p w:rsidR="00152D00" w:rsidRDefault="00152D00" w:rsidP="00CE3038">
      <w:pPr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Pr="00266E3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266E3F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2025</w:t>
      </w:r>
      <w:r w:rsidRPr="00CE3038"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56601">
        <w:rPr>
          <w:b/>
          <w:sz w:val="28"/>
          <w:szCs w:val="28"/>
        </w:rPr>
        <w:tab/>
        <w:t>с. Попівка</w:t>
      </w:r>
    </w:p>
    <w:p w:rsidR="00152D00" w:rsidRDefault="00152D00" w:rsidP="00276E14">
      <w:pPr>
        <w:rPr>
          <w:sz w:val="28"/>
          <w:szCs w:val="28"/>
        </w:rPr>
      </w:pPr>
    </w:p>
    <w:p w:rsidR="00152D00" w:rsidRPr="00B76A34" w:rsidRDefault="00152D00" w:rsidP="00DA63F0">
      <w:pPr>
        <w:shd w:val="clear" w:color="auto" w:fill="FFFFFF"/>
        <w:jc w:val="both"/>
        <w:rPr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B76A34">
        <w:rPr>
          <w:b/>
          <w:bCs/>
          <w:iCs/>
          <w:color w:val="000000"/>
          <w:sz w:val="28"/>
          <w:szCs w:val="28"/>
        </w:rPr>
        <w:t xml:space="preserve">Про </w:t>
      </w:r>
      <w:r>
        <w:rPr>
          <w:b/>
          <w:bCs/>
          <w:iCs/>
          <w:color w:val="000000"/>
          <w:sz w:val="28"/>
          <w:szCs w:val="28"/>
        </w:rPr>
        <w:t>взяття на</w:t>
      </w:r>
      <w:r w:rsidRPr="00B76A34">
        <w:rPr>
          <w:b/>
          <w:bCs/>
          <w:iCs/>
          <w:color w:val="000000"/>
          <w:sz w:val="28"/>
          <w:szCs w:val="28"/>
        </w:rPr>
        <w:t xml:space="preserve"> квартирн</w:t>
      </w:r>
      <w:r>
        <w:rPr>
          <w:b/>
          <w:bCs/>
          <w:iCs/>
          <w:color w:val="000000"/>
          <w:sz w:val="28"/>
          <w:szCs w:val="28"/>
        </w:rPr>
        <w:t>ий облік</w:t>
      </w:r>
      <w:r w:rsidRPr="00B76A34">
        <w:rPr>
          <w:b/>
          <w:bCs/>
          <w:iCs/>
          <w:color w:val="000000"/>
          <w:sz w:val="28"/>
          <w:szCs w:val="28"/>
        </w:rPr>
        <w:t xml:space="preserve"> при виконавчому комітеті Попівської сільської ради Конотопського району Сумської області </w:t>
      </w:r>
    </w:p>
    <w:p w:rsidR="00152D00" w:rsidRPr="00B76A34" w:rsidRDefault="00152D00" w:rsidP="00DA63F0">
      <w:pPr>
        <w:jc w:val="both"/>
        <w:rPr>
          <w:rFonts w:ascii="ProbaPro" w:hAnsi="ProbaPro"/>
          <w:color w:val="000000"/>
          <w:sz w:val="28"/>
          <w:szCs w:val="28"/>
          <w:lang w:eastAsia="uk-UA"/>
        </w:rPr>
      </w:pPr>
    </w:p>
    <w:p w:rsidR="00152D00" w:rsidRDefault="00152D00" w:rsidP="005A1DB5">
      <w:pPr>
        <w:pStyle w:val="HTMLPreformatted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Р</w:t>
      </w:r>
      <w:r w:rsidRPr="005A1DB5">
        <w:rPr>
          <w:rFonts w:ascii="Times New Roman" w:hAnsi="Times New Roman"/>
          <w:sz w:val="28"/>
          <w:szCs w:val="28"/>
        </w:rPr>
        <w:t xml:space="preserve">озглянувши </w:t>
      </w:r>
      <w:r>
        <w:rPr>
          <w:rFonts w:ascii="Times New Roman" w:hAnsi="Times New Roman"/>
          <w:sz w:val="28"/>
          <w:szCs w:val="28"/>
        </w:rPr>
        <w:t xml:space="preserve">подання </w:t>
      </w:r>
      <w:r w:rsidRPr="006A71AF">
        <w:rPr>
          <w:rFonts w:ascii="Times New Roman" w:hAnsi="Times New Roman"/>
          <w:sz w:val="28"/>
          <w:szCs w:val="28"/>
        </w:rPr>
        <w:t xml:space="preserve">відділу – </w:t>
      </w:r>
      <w:r>
        <w:rPr>
          <w:rFonts w:ascii="Times New Roman" w:hAnsi="Times New Roman"/>
          <w:sz w:val="28"/>
          <w:szCs w:val="28"/>
        </w:rPr>
        <w:t>С</w:t>
      </w:r>
      <w:r w:rsidRPr="006A71AF">
        <w:rPr>
          <w:rFonts w:ascii="Times New Roman" w:hAnsi="Times New Roman"/>
          <w:sz w:val="28"/>
          <w:szCs w:val="28"/>
        </w:rPr>
        <w:t>лужба у справах дітей Попівської сільської ради Конотопського району Сумської області</w:t>
      </w:r>
      <w:r>
        <w:rPr>
          <w:rFonts w:ascii="Times New Roman" w:hAnsi="Times New Roman"/>
          <w:sz w:val="28"/>
          <w:szCs w:val="28"/>
        </w:rPr>
        <w:t>, на підставі заяви…</w:t>
      </w:r>
      <w:r w:rsidRPr="00D802A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та </w:t>
      </w:r>
      <w:r w:rsidRPr="005A1DB5">
        <w:rPr>
          <w:rFonts w:ascii="Times New Roman" w:hAnsi="Times New Roman"/>
          <w:sz w:val="28"/>
          <w:szCs w:val="28"/>
        </w:rPr>
        <w:t xml:space="preserve">з метою захисту </w:t>
      </w:r>
      <w:r>
        <w:rPr>
          <w:rFonts w:ascii="Times New Roman" w:hAnsi="Times New Roman"/>
          <w:sz w:val="28"/>
          <w:szCs w:val="28"/>
        </w:rPr>
        <w:t>його</w:t>
      </w:r>
      <w:r w:rsidRPr="005A1DB5">
        <w:rPr>
          <w:rFonts w:ascii="Times New Roman" w:hAnsi="Times New Roman"/>
          <w:sz w:val="28"/>
          <w:szCs w:val="28"/>
        </w:rPr>
        <w:t xml:space="preserve"> житлових та майнових прав</w:t>
      </w:r>
      <w:r>
        <w:rPr>
          <w:rFonts w:ascii="Times New Roman" w:hAnsi="Times New Roman"/>
          <w:sz w:val="28"/>
          <w:szCs w:val="28"/>
        </w:rPr>
        <w:t>, як особипозбавленої</w:t>
      </w:r>
      <w:r w:rsidRPr="003456B1">
        <w:rPr>
          <w:rFonts w:ascii="Times New Roman" w:hAnsi="Times New Roman"/>
          <w:sz w:val="28"/>
          <w:szCs w:val="28"/>
        </w:rPr>
        <w:t xml:space="preserve"> батьківського піклування</w:t>
      </w:r>
      <w:r>
        <w:rPr>
          <w:rFonts w:ascii="Times New Roman" w:hAnsi="Times New Roman"/>
          <w:sz w:val="28"/>
          <w:szCs w:val="28"/>
        </w:rPr>
        <w:t>,керуючись статтею 39</w:t>
      </w:r>
      <w:r w:rsidRPr="005A1DB5">
        <w:rPr>
          <w:rFonts w:ascii="Times New Roman" w:hAnsi="Times New Roman"/>
          <w:sz w:val="28"/>
          <w:szCs w:val="28"/>
        </w:rPr>
        <w:t xml:space="preserve"> Житлового Кодексу Української РСР, Правилами обліку громадян, які потребують поліпшення житлових умов, і надання їм жилих приміщень в Українській  РСР, затверджених постановою Ради Міністрів УРСР і Укрпрофради № 470 від 11 грудня 1984р., </w:t>
      </w:r>
      <w:r>
        <w:rPr>
          <w:rFonts w:ascii="Times New Roman" w:hAnsi="Times New Roman"/>
          <w:color w:val="000000"/>
          <w:sz w:val="28"/>
          <w:szCs w:val="28"/>
        </w:rPr>
        <w:t>статтею</w:t>
      </w:r>
      <w:r w:rsidRPr="005A1DB5">
        <w:rPr>
          <w:rFonts w:ascii="Times New Roman" w:hAnsi="Times New Roman"/>
          <w:color w:val="000000"/>
          <w:sz w:val="28"/>
          <w:szCs w:val="28"/>
        </w:rPr>
        <w:t xml:space="preserve"> 33 Закону України "Про забезпечення організаційно-правових умов соціального захисту дітей-сиріт та дітей, позбавл</w:t>
      </w:r>
      <w:r>
        <w:rPr>
          <w:rFonts w:ascii="Times New Roman" w:hAnsi="Times New Roman"/>
          <w:color w:val="000000"/>
          <w:sz w:val="28"/>
          <w:szCs w:val="28"/>
        </w:rPr>
        <w:t xml:space="preserve">ених батьківського піклування", </w:t>
      </w:r>
      <w:r w:rsidRPr="000826A6">
        <w:rPr>
          <w:rFonts w:ascii="Times New Roman" w:hAnsi="Times New Roman"/>
          <w:sz w:val="28"/>
          <w:szCs w:val="28"/>
        </w:rPr>
        <w:t xml:space="preserve">Законом України </w:t>
      </w:r>
      <w:bookmarkStart w:id="0" w:name="o2"/>
      <w:bookmarkEnd w:id="0"/>
      <w:r>
        <w:rPr>
          <w:rFonts w:ascii="Times New Roman" w:hAnsi="Times New Roman"/>
          <w:bCs/>
          <w:sz w:val="28"/>
          <w:szCs w:val="28"/>
        </w:rPr>
        <w:t>«</w:t>
      </w:r>
      <w:r w:rsidRPr="000826A6">
        <w:rPr>
          <w:rFonts w:ascii="Times New Roman" w:hAnsi="Times New Roman"/>
          <w:bCs/>
          <w:sz w:val="28"/>
          <w:szCs w:val="28"/>
        </w:rPr>
        <w:t>Про внесення змін до деяких законодавчих актів України щодо захисту житлових прав дітей-сиріт та дітей, позбавлених батьківського піклування, а також осіб з їх числа</w:t>
      </w:r>
      <w:r>
        <w:rPr>
          <w:rFonts w:ascii="Times New Roman" w:hAnsi="Times New Roman"/>
          <w:bCs/>
          <w:sz w:val="28"/>
          <w:szCs w:val="28"/>
        </w:rPr>
        <w:t>»</w:t>
      </w:r>
      <w:r w:rsidRPr="000826A6">
        <w:rPr>
          <w:rFonts w:ascii="Times New Roman" w:hAnsi="Times New Roman"/>
          <w:bCs/>
          <w:sz w:val="28"/>
          <w:szCs w:val="28"/>
        </w:rPr>
        <w:t>,</w:t>
      </w:r>
      <w:r w:rsidRPr="003E72E4">
        <w:rPr>
          <w:rFonts w:ascii="Times New Roman" w:hAnsi="Times New Roman"/>
          <w:bCs/>
          <w:sz w:val="28"/>
          <w:szCs w:val="28"/>
        </w:rPr>
        <w:t>Порядком взяття громадян на соціальний квартирний облік, їх перебування на такому обліку та зняття з нього</w:t>
      </w:r>
      <w:r>
        <w:rPr>
          <w:rFonts w:ascii="Times New Roman" w:hAnsi="Times New Roman"/>
          <w:bCs/>
          <w:sz w:val="28"/>
          <w:szCs w:val="28"/>
        </w:rPr>
        <w:t>, затвердженим</w:t>
      </w:r>
      <w:r>
        <w:rPr>
          <w:rFonts w:ascii="Times New Roman" w:hAnsi="Times New Roman"/>
          <w:sz w:val="28"/>
          <w:szCs w:val="28"/>
        </w:rPr>
        <w:t>П</w:t>
      </w:r>
      <w:r w:rsidRPr="000826A6">
        <w:rPr>
          <w:rFonts w:ascii="Times New Roman" w:hAnsi="Times New Roman"/>
          <w:sz w:val="28"/>
          <w:szCs w:val="28"/>
        </w:rPr>
        <w:t>остано</w:t>
      </w:r>
      <w:r>
        <w:rPr>
          <w:rFonts w:ascii="Times New Roman" w:hAnsi="Times New Roman"/>
          <w:sz w:val="28"/>
          <w:szCs w:val="28"/>
        </w:rPr>
        <w:t>вою</w:t>
      </w:r>
      <w:r w:rsidRPr="000826A6">
        <w:rPr>
          <w:rFonts w:ascii="Times New Roman" w:hAnsi="Times New Roman"/>
          <w:sz w:val="28"/>
          <w:szCs w:val="28"/>
        </w:rPr>
        <w:t xml:space="preserve"> Кабінету Міністрів Ук</w:t>
      </w:r>
      <w:r>
        <w:rPr>
          <w:rFonts w:ascii="Times New Roman" w:hAnsi="Times New Roman"/>
          <w:sz w:val="28"/>
          <w:szCs w:val="28"/>
        </w:rPr>
        <w:t>раїни від 23 липня 2008 р. №</w:t>
      </w:r>
      <w:r w:rsidRPr="000826A6">
        <w:rPr>
          <w:rFonts w:ascii="Times New Roman" w:hAnsi="Times New Roman"/>
          <w:sz w:val="28"/>
          <w:szCs w:val="28"/>
        </w:rPr>
        <w:t>682 «Про поря</w:t>
      </w:r>
      <w:r w:rsidRPr="005A1DB5">
        <w:rPr>
          <w:rFonts w:ascii="Times New Roman" w:hAnsi="Times New Roman"/>
          <w:color w:val="000000"/>
          <w:sz w:val="28"/>
          <w:szCs w:val="28"/>
        </w:rPr>
        <w:t>док взяття громадян на соціальний квартирний облік, їх перебування на такому обліку та зняття з нього»,</w:t>
      </w:r>
      <w:r>
        <w:rPr>
          <w:rFonts w:ascii="Times New Roman" w:hAnsi="Times New Roman"/>
          <w:color w:val="000000"/>
          <w:sz w:val="28"/>
          <w:szCs w:val="28"/>
        </w:rPr>
        <w:t xml:space="preserve">Положенням «Про квартирний облік </w:t>
      </w:r>
      <w:r w:rsidRPr="00F97EEA">
        <w:rPr>
          <w:rFonts w:ascii="Times New Roman" w:hAnsi="Times New Roman"/>
          <w:sz w:val="28"/>
          <w:szCs w:val="28"/>
        </w:rPr>
        <w:t>при виконавчому комітеті Попівської сільської ради Конотопського району Сумської області» затвердженим рішенням сьомої сесії від 11.03.2021р.Попівської сільської ради вось</w:t>
      </w:r>
      <w:r>
        <w:rPr>
          <w:rFonts w:ascii="Times New Roman" w:hAnsi="Times New Roman"/>
          <w:sz w:val="28"/>
          <w:szCs w:val="28"/>
        </w:rPr>
        <w:t>мого скликання</w:t>
      </w:r>
      <w:r w:rsidRPr="00F97EEA">
        <w:rPr>
          <w:rFonts w:ascii="Times New Roman" w:hAnsi="Times New Roman"/>
          <w:sz w:val="28"/>
          <w:szCs w:val="28"/>
        </w:rPr>
        <w:t>,</w:t>
      </w:r>
      <w:r w:rsidRPr="004A0471">
        <w:rPr>
          <w:rFonts w:ascii="Times New Roman" w:hAnsi="Times New Roman"/>
          <w:sz w:val="28"/>
          <w:szCs w:val="28"/>
        </w:rPr>
        <w:t>інформацією з Державного реєстру речових прав на нерухоме майно на фізичну особу</w:t>
      </w:r>
      <w:r>
        <w:rPr>
          <w:rFonts w:ascii="Times New Roman" w:hAnsi="Times New Roman"/>
          <w:sz w:val="28"/>
          <w:szCs w:val="28"/>
        </w:rPr>
        <w:t>…, витягом з реєстру територіальної громади … від, Розпорядженням голови Конотопської районної державної адміністрації</w:t>
      </w:r>
      <w:r>
        <w:rPr>
          <w:rFonts w:ascii="Times New Roman" w:hAnsi="Times New Roman"/>
          <w:sz w:val="28"/>
          <w:szCs w:val="28"/>
          <w:lang w:eastAsia="ru-RU"/>
        </w:rPr>
        <w:t xml:space="preserve">№297 від 20.07.2010 «Про встановлення опіки над малолітнім», </w:t>
      </w:r>
      <w:r>
        <w:rPr>
          <w:rFonts w:ascii="Times New Roman" w:hAnsi="Times New Roman"/>
          <w:sz w:val="28"/>
          <w:szCs w:val="28"/>
        </w:rPr>
        <w:t xml:space="preserve">Розпорядженням голови Конотопської районної державної адміністрації  №498 від 30.11.2009 «Про підтвердження статусудитини, позбавленої батьківського піклування», </w:t>
      </w:r>
      <w:r w:rsidRPr="00731A2F">
        <w:rPr>
          <w:rFonts w:ascii="Times New Roman" w:hAnsi="Times New Roman"/>
          <w:sz w:val="28"/>
          <w:szCs w:val="28"/>
          <w:lang w:eastAsia="ru-RU"/>
        </w:rPr>
        <w:t xml:space="preserve">Протоколом № 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731A2F">
        <w:rPr>
          <w:rFonts w:ascii="Times New Roman" w:hAnsi="Times New Roman"/>
          <w:sz w:val="28"/>
          <w:szCs w:val="28"/>
          <w:lang w:eastAsia="ru-RU"/>
        </w:rPr>
        <w:t xml:space="preserve"> від </w:t>
      </w:r>
      <w:r>
        <w:rPr>
          <w:rFonts w:ascii="Times New Roman" w:hAnsi="Times New Roman"/>
          <w:sz w:val="28"/>
          <w:szCs w:val="28"/>
          <w:lang w:eastAsia="ru-RU"/>
        </w:rPr>
        <w:t>…</w:t>
      </w:r>
      <w:r w:rsidRPr="00731A2F">
        <w:rPr>
          <w:rFonts w:ascii="Times New Roman" w:hAnsi="Times New Roman"/>
          <w:sz w:val="28"/>
          <w:szCs w:val="28"/>
          <w:lang w:eastAsia="ru-RU"/>
        </w:rPr>
        <w:t xml:space="preserve"> засідання громадської комісії з житлових питань, </w:t>
      </w:r>
      <w:r w:rsidRPr="00731A2F">
        <w:rPr>
          <w:rFonts w:ascii="Times New Roman" w:hAnsi="Times New Roman"/>
          <w:sz w:val="28"/>
          <w:szCs w:val="28"/>
        </w:rPr>
        <w:t>Законом України «Про місцеве самоврядування в Україні»,</w:t>
      </w:r>
    </w:p>
    <w:p w:rsidR="00152D00" w:rsidRDefault="00152D00" w:rsidP="0054524D">
      <w:pPr>
        <w:ind w:firstLine="567"/>
        <w:jc w:val="both"/>
        <w:rPr>
          <w:sz w:val="28"/>
          <w:szCs w:val="28"/>
        </w:rPr>
      </w:pPr>
      <w:r w:rsidRPr="00B76A34">
        <w:rPr>
          <w:sz w:val="28"/>
          <w:szCs w:val="28"/>
        </w:rPr>
        <w:t xml:space="preserve">виконавчий комітет вирішив: </w:t>
      </w:r>
    </w:p>
    <w:p w:rsidR="00152D00" w:rsidRDefault="00152D00" w:rsidP="00FA1A78">
      <w:pPr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1. </w:t>
      </w:r>
      <w:r w:rsidRPr="00072F1A">
        <w:rPr>
          <w:sz w:val="28"/>
          <w:szCs w:val="28"/>
        </w:rPr>
        <w:t xml:space="preserve">Взяти на квартирний облік </w:t>
      </w:r>
      <w:r w:rsidRPr="003D5DEA">
        <w:rPr>
          <w:sz w:val="28"/>
          <w:szCs w:val="28"/>
          <w:lang w:eastAsia="uk-UA"/>
        </w:rPr>
        <w:t>при виконавчому комітеті Попівської сільської ради Конотопського району Сумської області</w:t>
      </w:r>
      <w:r>
        <w:rPr>
          <w:sz w:val="28"/>
          <w:szCs w:val="28"/>
          <w:lang w:eastAsia="uk-UA"/>
        </w:rPr>
        <w:t>…</w:t>
      </w:r>
      <w:r>
        <w:rPr>
          <w:sz w:val="28"/>
          <w:szCs w:val="28"/>
        </w:rPr>
        <w:t>, … року народження, як особу позбавлену батьківського піклування</w:t>
      </w:r>
      <w:r>
        <w:rPr>
          <w:sz w:val="28"/>
          <w:szCs w:val="28"/>
          <w:lang w:eastAsia="uk-UA"/>
        </w:rPr>
        <w:t xml:space="preserve">. </w:t>
      </w:r>
    </w:p>
    <w:p w:rsidR="00152D00" w:rsidRDefault="00152D00" w:rsidP="00720B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2. Включити …до списку громадян</w:t>
      </w:r>
      <w:r>
        <w:rPr>
          <w:sz w:val="28"/>
          <w:szCs w:val="28"/>
        </w:rPr>
        <w:t xml:space="preserve">, які мають позачергове право на отримання житла </w:t>
      </w:r>
      <w:r w:rsidRPr="003D5DEA">
        <w:rPr>
          <w:sz w:val="28"/>
          <w:szCs w:val="28"/>
          <w:lang w:eastAsia="uk-UA"/>
        </w:rPr>
        <w:t>при виконавчому комітеті Попівської сільської ради Конотопського району Сумської області</w:t>
      </w:r>
      <w:r>
        <w:rPr>
          <w:sz w:val="28"/>
          <w:szCs w:val="28"/>
          <w:lang w:eastAsia="uk-UA"/>
        </w:rPr>
        <w:t xml:space="preserve">, як </w:t>
      </w:r>
      <w:r>
        <w:rPr>
          <w:sz w:val="28"/>
          <w:szCs w:val="28"/>
        </w:rPr>
        <w:t xml:space="preserve">особу </w:t>
      </w:r>
      <w:r w:rsidRPr="003456B1">
        <w:rPr>
          <w:sz w:val="28"/>
          <w:szCs w:val="28"/>
        </w:rPr>
        <w:t>позбавлену батьківського піклування</w:t>
      </w:r>
      <w:r>
        <w:rPr>
          <w:sz w:val="28"/>
          <w:szCs w:val="28"/>
        </w:rPr>
        <w:t>.</w:t>
      </w:r>
    </w:p>
    <w:p w:rsidR="00152D00" w:rsidRDefault="00152D00" w:rsidP="00720B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…:</w:t>
      </w:r>
    </w:p>
    <w:p w:rsidR="00152D00" w:rsidRPr="005D34F0" w:rsidRDefault="00152D00" w:rsidP="005D34F0">
      <w:pPr>
        <w:ind w:firstLine="567"/>
        <w:jc w:val="both"/>
        <w:rPr>
          <w:sz w:val="28"/>
          <w:szCs w:val="28"/>
          <w:lang w:eastAsia="uk-UA"/>
        </w:rPr>
      </w:pPr>
      <w:r w:rsidRPr="005D34F0">
        <w:rPr>
          <w:sz w:val="28"/>
          <w:szCs w:val="28"/>
          <w:lang w:eastAsia="uk-UA"/>
        </w:rPr>
        <w:t xml:space="preserve">3.1 щорічно поновлювати документи облікової справи в період з </w:t>
      </w:r>
      <w:r w:rsidRPr="00E16C1E">
        <w:rPr>
          <w:sz w:val="28"/>
          <w:szCs w:val="28"/>
          <w:lang w:eastAsia="uk-UA"/>
        </w:rPr>
        <w:t>01 жовтня до 31 грудня;</w:t>
      </w:r>
    </w:p>
    <w:p w:rsidR="00152D00" w:rsidRDefault="00152D00" w:rsidP="005D34F0">
      <w:pPr>
        <w:ind w:firstLine="567"/>
        <w:jc w:val="both"/>
        <w:rPr>
          <w:sz w:val="28"/>
          <w:szCs w:val="28"/>
          <w:lang w:eastAsia="uk-UA"/>
        </w:rPr>
      </w:pPr>
      <w:r w:rsidRPr="005D34F0">
        <w:rPr>
          <w:sz w:val="28"/>
          <w:szCs w:val="28"/>
          <w:lang w:eastAsia="uk-UA"/>
        </w:rPr>
        <w:t>3.2 при зміні облікових даних невідкладно надавати інформацію на розгляд до громадської комісії з житлових питань Попівської сільської ради Конотопського району Сумської області.</w:t>
      </w:r>
    </w:p>
    <w:p w:rsidR="00152D00" w:rsidRDefault="00152D00" w:rsidP="00FC15A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Відділу - Службі у справах дітей Попівської сільської ради забезпечити контроль за оновленням облікових даних та змін до них.  </w:t>
      </w:r>
    </w:p>
    <w:p w:rsidR="00152D00" w:rsidRDefault="00152D00" w:rsidP="00FE26CA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0A436B">
        <w:rPr>
          <w:sz w:val="28"/>
          <w:szCs w:val="28"/>
        </w:rPr>
        <w:t>Контроль за виконанням даного рішення покласти на заступника сільс</w:t>
      </w:r>
      <w:r>
        <w:rPr>
          <w:sz w:val="28"/>
          <w:szCs w:val="28"/>
        </w:rPr>
        <w:t xml:space="preserve">ького  голови з </w:t>
      </w:r>
      <w:r w:rsidRPr="000A436B">
        <w:rPr>
          <w:sz w:val="28"/>
          <w:szCs w:val="28"/>
        </w:rPr>
        <w:t>питань діяльності виконавчих органів ради Ірину КЛІГУНОВУ.</w:t>
      </w:r>
    </w:p>
    <w:p w:rsidR="00152D00" w:rsidRDefault="00152D00" w:rsidP="00F77543">
      <w:pPr>
        <w:shd w:val="clear" w:color="auto" w:fill="FFFFFF"/>
        <w:ind w:right="450"/>
        <w:jc w:val="both"/>
        <w:rPr>
          <w:sz w:val="28"/>
          <w:szCs w:val="28"/>
        </w:rPr>
      </w:pPr>
    </w:p>
    <w:p w:rsidR="00152D00" w:rsidRPr="000A436B" w:rsidRDefault="00152D00" w:rsidP="00F77543">
      <w:pPr>
        <w:shd w:val="clear" w:color="auto" w:fill="FFFFFF"/>
        <w:ind w:right="450"/>
        <w:jc w:val="both"/>
        <w:rPr>
          <w:bCs/>
          <w:iCs/>
          <w:szCs w:val="28"/>
        </w:rPr>
      </w:pPr>
    </w:p>
    <w:p w:rsidR="00152D00" w:rsidRDefault="00152D00" w:rsidP="006D2CFD">
      <w:pPr>
        <w:jc w:val="both"/>
        <w:textAlignment w:val="baseline"/>
        <w:rPr>
          <w:bCs/>
          <w:sz w:val="30"/>
          <w:lang w:eastAsia="uk-UA"/>
        </w:rPr>
      </w:pPr>
      <w:r w:rsidRPr="00D63363">
        <w:rPr>
          <w:b/>
          <w:bCs/>
          <w:sz w:val="30"/>
          <w:lang w:eastAsia="uk-UA"/>
        </w:rPr>
        <w:t>Сільський голова</w:t>
      </w:r>
      <w:r>
        <w:rPr>
          <w:bCs/>
          <w:sz w:val="30"/>
          <w:lang w:eastAsia="uk-UA"/>
        </w:rPr>
        <w:tab/>
      </w:r>
      <w:r w:rsidRPr="00D63363">
        <w:rPr>
          <w:b/>
          <w:bCs/>
          <w:sz w:val="30"/>
          <w:lang w:eastAsia="uk-UA"/>
        </w:rPr>
        <w:t>Анатолій Б</w:t>
      </w:r>
      <w:r>
        <w:rPr>
          <w:b/>
          <w:bCs/>
          <w:sz w:val="30"/>
          <w:lang w:eastAsia="uk-UA"/>
        </w:rPr>
        <w:t>ОЯРЧУК</w:t>
      </w: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</w:p>
    <w:p w:rsidR="00152D00" w:rsidRDefault="00152D00" w:rsidP="006D2CFD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Тетяна МІЩЕНКО</w:t>
      </w:r>
    </w:p>
    <w:p w:rsidR="00152D00" w:rsidRPr="00857D22" w:rsidRDefault="00152D00" w:rsidP="006D2CFD">
      <w:pPr>
        <w:jc w:val="both"/>
        <w:textAlignment w:val="baseline"/>
        <w:rPr>
          <w:shd w:val="clear" w:color="auto" w:fill="FFFFFF"/>
        </w:rPr>
      </w:pPr>
      <w:r>
        <w:rPr>
          <w:shd w:val="clear" w:color="auto" w:fill="FFFFFF"/>
        </w:rPr>
        <w:t>Н</w:t>
      </w:r>
      <w:r w:rsidRPr="002260F4">
        <w:rPr>
          <w:shd w:val="clear" w:color="auto" w:fill="FFFFFF"/>
        </w:rPr>
        <w:t>адіслано: до протоколу – 1, постійній комісії</w:t>
      </w:r>
      <w:r w:rsidRPr="0000305C">
        <w:t xml:space="preserve">з </w:t>
      </w:r>
      <w:r>
        <w:t xml:space="preserve">житлових </w:t>
      </w:r>
      <w:r w:rsidRPr="0000305C">
        <w:t xml:space="preserve">питань </w:t>
      </w:r>
      <w:r w:rsidRPr="002260F4">
        <w:rPr>
          <w:color w:val="000000"/>
        </w:rPr>
        <w:t xml:space="preserve">– 1, </w:t>
      </w:r>
      <w:r w:rsidRPr="004C05C7">
        <w:rPr>
          <w:rStyle w:val="fontstyle13"/>
        </w:rPr>
        <w:t xml:space="preserve">відділу </w:t>
      </w:r>
      <w:r w:rsidRPr="004C05C7">
        <w:rPr>
          <w:bCs/>
          <w:color w:val="000000"/>
        </w:rPr>
        <w:t>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</w:t>
      </w:r>
      <w:r>
        <w:rPr>
          <w:color w:val="000000"/>
        </w:rPr>
        <w:t>-1,</w:t>
      </w:r>
      <w:r w:rsidRPr="00857D22">
        <w:t>відділу – служба у справах дітей Попівської сільської ради Конотопського району Сумської області – 1,</w:t>
      </w:r>
      <w:r>
        <w:t xml:space="preserve"> Вовку Олександру Олександровичу– 1.</w:t>
      </w:r>
    </w:p>
    <w:sectPr w:rsidR="00152D00" w:rsidRPr="00857D22" w:rsidSect="00197877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462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803A4C"/>
    <w:multiLevelType w:val="hybridMultilevel"/>
    <w:tmpl w:val="F94A53BC"/>
    <w:lvl w:ilvl="0" w:tplc="A552A5E8">
      <w:start w:val="1"/>
      <w:numFmt w:val="decimal"/>
      <w:lvlText w:val="%1."/>
      <w:lvlJc w:val="left"/>
      <w:pPr>
        <w:ind w:left="1068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D797AD1"/>
    <w:multiLevelType w:val="hybridMultilevel"/>
    <w:tmpl w:val="C13A4BEE"/>
    <w:lvl w:ilvl="0" w:tplc="D9F07750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7724DD"/>
    <w:multiLevelType w:val="multilevel"/>
    <w:tmpl w:val="BD8C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7704F9"/>
    <w:multiLevelType w:val="hybridMultilevel"/>
    <w:tmpl w:val="A64AFC06"/>
    <w:lvl w:ilvl="0" w:tplc="D89C61A6">
      <w:start w:val="1"/>
      <w:numFmt w:val="decimal"/>
      <w:lvlText w:val="%1."/>
      <w:lvlJc w:val="left"/>
      <w:pPr>
        <w:ind w:left="802" w:hanging="6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F374EBC"/>
    <w:multiLevelType w:val="hybridMultilevel"/>
    <w:tmpl w:val="350A51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1A21"/>
    <w:rsid w:val="00002089"/>
    <w:rsid w:val="0000305C"/>
    <w:rsid w:val="00052E98"/>
    <w:rsid w:val="00056601"/>
    <w:rsid w:val="00061200"/>
    <w:rsid w:val="00067771"/>
    <w:rsid w:val="000726C9"/>
    <w:rsid w:val="00072F1A"/>
    <w:rsid w:val="000770BD"/>
    <w:rsid w:val="000826A6"/>
    <w:rsid w:val="00083437"/>
    <w:rsid w:val="000858BB"/>
    <w:rsid w:val="000878C9"/>
    <w:rsid w:val="0009379E"/>
    <w:rsid w:val="000A3FF6"/>
    <w:rsid w:val="000A436B"/>
    <w:rsid w:val="000A5B22"/>
    <w:rsid w:val="000B7591"/>
    <w:rsid w:val="000C66E3"/>
    <w:rsid w:val="000E5B7C"/>
    <w:rsid w:val="00101822"/>
    <w:rsid w:val="0011050A"/>
    <w:rsid w:val="00143A5F"/>
    <w:rsid w:val="00152D00"/>
    <w:rsid w:val="00191171"/>
    <w:rsid w:val="00195870"/>
    <w:rsid w:val="00197877"/>
    <w:rsid w:val="001A7315"/>
    <w:rsid w:val="001D1D3B"/>
    <w:rsid w:val="001E39D8"/>
    <w:rsid w:val="001F45E9"/>
    <w:rsid w:val="00217DFA"/>
    <w:rsid w:val="002201A9"/>
    <w:rsid w:val="00223FDF"/>
    <w:rsid w:val="002260F4"/>
    <w:rsid w:val="002409A2"/>
    <w:rsid w:val="002519F2"/>
    <w:rsid w:val="00266E3F"/>
    <w:rsid w:val="00271F5F"/>
    <w:rsid w:val="00276E14"/>
    <w:rsid w:val="002853E0"/>
    <w:rsid w:val="00292A37"/>
    <w:rsid w:val="002A102A"/>
    <w:rsid w:val="002B01A9"/>
    <w:rsid w:val="002B7297"/>
    <w:rsid w:val="002D7018"/>
    <w:rsid w:val="002D7C5A"/>
    <w:rsid w:val="0030635A"/>
    <w:rsid w:val="003215E9"/>
    <w:rsid w:val="0032578F"/>
    <w:rsid w:val="0033316B"/>
    <w:rsid w:val="003456B1"/>
    <w:rsid w:val="00353D48"/>
    <w:rsid w:val="003618D1"/>
    <w:rsid w:val="00375FAF"/>
    <w:rsid w:val="00384F70"/>
    <w:rsid w:val="0039710D"/>
    <w:rsid w:val="003B30EA"/>
    <w:rsid w:val="003C667E"/>
    <w:rsid w:val="003D5DEA"/>
    <w:rsid w:val="003D7CFF"/>
    <w:rsid w:val="003E57CE"/>
    <w:rsid w:val="003E72E4"/>
    <w:rsid w:val="00401E22"/>
    <w:rsid w:val="004048B8"/>
    <w:rsid w:val="00405187"/>
    <w:rsid w:val="00405623"/>
    <w:rsid w:val="00407AD0"/>
    <w:rsid w:val="00417DB1"/>
    <w:rsid w:val="004615AD"/>
    <w:rsid w:val="00473F14"/>
    <w:rsid w:val="00490AD0"/>
    <w:rsid w:val="00495E59"/>
    <w:rsid w:val="004A0471"/>
    <w:rsid w:val="004A649B"/>
    <w:rsid w:val="004B37F6"/>
    <w:rsid w:val="004C05C7"/>
    <w:rsid w:val="004C5A71"/>
    <w:rsid w:val="004C6E25"/>
    <w:rsid w:val="004D1A21"/>
    <w:rsid w:val="004E2D2F"/>
    <w:rsid w:val="0052029B"/>
    <w:rsid w:val="0054524D"/>
    <w:rsid w:val="00581808"/>
    <w:rsid w:val="005A1DB5"/>
    <w:rsid w:val="005A2974"/>
    <w:rsid w:val="005B3CE3"/>
    <w:rsid w:val="005D34F0"/>
    <w:rsid w:val="005D5415"/>
    <w:rsid w:val="005D5FB8"/>
    <w:rsid w:val="0061260C"/>
    <w:rsid w:val="0061281C"/>
    <w:rsid w:val="0063012B"/>
    <w:rsid w:val="0063245D"/>
    <w:rsid w:val="0063634E"/>
    <w:rsid w:val="006412CE"/>
    <w:rsid w:val="0064193F"/>
    <w:rsid w:val="00644698"/>
    <w:rsid w:val="006701FB"/>
    <w:rsid w:val="00681934"/>
    <w:rsid w:val="00687207"/>
    <w:rsid w:val="006977B3"/>
    <w:rsid w:val="006A2A10"/>
    <w:rsid w:val="006A71AF"/>
    <w:rsid w:val="006C14ED"/>
    <w:rsid w:val="006C5A56"/>
    <w:rsid w:val="006D0BCD"/>
    <w:rsid w:val="006D133C"/>
    <w:rsid w:val="006D2CFD"/>
    <w:rsid w:val="006E5555"/>
    <w:rsid w:val="006E77C8"/>
    <w:rsid w:val="00720A06"/>
    <w:rsid w:val="00720BE7"/>
    <w:rsid w:val="00723249"/>
    <w:rsid w:val="00724AD1"/>
    <w:rsid w:val="00731A2F"/>
    <w:rsid w:val="0073467B"/>
    <w:rsid w:val="00746AE9"/>
    <w:rsid w:val="0076297B"/>
    <w:rsid w:val="0077704F"/>
    <w:rsid w:val="0078535A"/>
    <w:rsid w:val="00795900"/>
    <w:rsid w:val="007A2EA9"/>
    <w:rsid w:val="007A45B5"/>
    <w:rsid w:val="007A6319"/>
    <w:rsid w:val="007B0F4E"/>
    <w:rsid w:val="007B7A38"/>
    <w:rsid w:val="007D02C8"/>
    <w:rsid w:val="007E6209"/>
    <w:rsid w:val="007F2C0F"/>
    <w:rsid w:val="007F7FF3"/>
    <w:rsid w:val="00816E82"/>
    <w:rsid w:val="00822240"/>
    <w:rsid w:val="008355ED"/>
    <w:rsid w:val="008458CE"/>
    <w:rsid w:val="00857D22"/>
    <w:rsid w:val="00866A0C"/>
    <w:rsid w:val="008878A1"/>
    <w:rsid w:val="00892D1F"/>
    <w:rsid w:val="008D0FF7"/>
    <w:rsid w:val="008D37C6"/>
    <w:rsid w:val="00900F8C"/>
    <w:rsid w:val="00933242"/>
    <w:rsid w:val="0093325F"/>
    <w:rsid w:val="00937F3A"/>
    <w:rsid w:val="00941B54"/>
    <w:rsid w:val="009424CC"/>
    <w:rsid w:val="00950D51"/>
    <w:rsid w:val="009842D0"/>
    <w:rsid w:val="00992D2F"/>
    <w:rsid w:val="0099417B"/>
    <w:rsid w:val="009A5C4C"/>
    <w:rsid w:val="009B6D31"/>
    <w:rsid w:val="009C199B"/>
    <w:rsid w:val="009F3BC2"/>
    <w:rsid w:val="00A066B7"/>
    <w:rsid w:val="00A139AA"/>
    <w:rsid w:val="00A1783C"/>
    <w:rsid w:val="00A401D4"/>
    <w:rsid w:val="00A540B9"/>
    <w:rsid w:val="00A67E1A"/>
    <w:rsid w:val="00A84F71"/>
    <w:rsid w:val="00AA72FA"/>
    <w:rsid w:val="00AC0B4E"/>
    <w:rsid w:val="00AC1CE7"/>
    <w:rsid w:val="00AC37D8"/>
    <w:rsid w:val="00AC63B2"/>
    <w:rsid w:val="00AE5105"/>
    <w:rsid w:val="00AE5B86"/>
    <w:rsid w:val="00AF2825"/>
    <w:rsid w:val="00AF55E9"/>
    <w:rsid w:val="00AF691B"/>
    <w:rsid w:val="00AF6A69"/>
    <w:rsid w:val="00B25769"/>
    <w:rsid w:val="00B3394D"/>
    <w:rsid w:val="00B75796"/>
    <w:rsid w:val="00B76A34"/>
    <w:rsid w:val="00B96433"/>
    <w:rsid w:val="00B97459"/>
    <w:rsid w:val="00BA3A4D"/>
    <w:rsid w:val="00BA52DE"/>
    <w:rsid w:val="00BA7087"/>
    <w:rsid w:val="00BC48AA"/>
    <w:rsid w:val="00BC4A38"/>
    <w:rsid w:val="00BC7255"/>
    <w:rsid w:val="00BE5952"/>
    <w:rsid w:val="00BE6AA8"/>
    <w:rsid w:val="00C065EF"/>
    <w:rsid w:val="00C21028"/>
    <w:rsid w:val="00C36574"/>
    <w:rsid w:val="00C36C89"/>
    <w:rsid w:val="00C47120"/>
    <w:rsid w:val="00C53103"/>
    <w:rsid w:val="00C6524E"/>
    <w:rsid w:val="00C85BCE"/>
    <w:rsid w:val="00C85CB7"/>
    <w:rsid w:val="00C87BAA"/>
    <w:rsid w:val="00C92D8F"/>
    <w:rsid w:val="00CA5459"/>
    <w:rsid w:val="00CA657C"/>
    <w:rsid w:val="00CE3038"/>
    <w:rsid w:val="00CE591C"/>
    <w:rsid w:val="00CF2BA7"/>
    <w:rsid w:val="00D31858"/>
    <w:rsid w:val="00D362D4"/>
    <w:rsid w:val="00D63363"/>
    <w:rsid w:val="00D707DC"/>
    <w:rsid w:val="00D731A0"/>
    <w:rsid w:val="00D802AA"/>
    <w:rsid w:val="00D87572"/>
    <w:rsid w:val="00D971F7"/>
    <w:rsid w:val="00DA63F0"/>
    <w:rsid w:val="00DB6731"/>
    <w:rsid w:val="00DD06B8"/>
    <w:rsid w:val="00DD0CE7"/>
    <w:rsid w:val="00DD4241"/>
    <w:rsid w:val="00DF2070"/>
    <w:rsid w:val="00DF2422"/>
    <w:rsid w:val="00E10F5A"/>
    <w:rsid w:val="00E16C1E"/>
    <w:rsid w:val="00E37B48"/>
    <w:rsid w:val="00E6155D"/>
    <w:rsid w:val="00E713CC"/>
    <w:rsid w:val="00E76E2E"/>
    <w:rsid w:val="00E83554"/>
    <w:rsid w:val="00E878ED"/>
    <w:rsid w:val="00EA16DC"/>
    <w:rsid w:val="00EC34A2"/>
    <w:rsid w:val="00EC471A"/>
    <w:rsid w:val="00EC796A"/>
    <w:rsid w:val="00ED14F5"/>
    <w:rsid w:val="00ED795D"/>
    <w:rsid w:val="00EF7608"/>
    <w:rsid w:val="00F003D8"/>
    <w:rsid w:val="00F0074A"/>
    <w:rsid w:val="00F20B9A"/>
    <w:rsid w:val="00F315A5"/>
    <w:rsid w:val="00F32882"/>
    <w:rsid w:val="00F433C9"/>
    <w:rsid w:val="00F52691"/>
    <w:rsid w:val="00F72BFC"/>
    <w:rsid w:val="00F77543"/>
    <w:rsid w:val="00F77F4E"/>
    <w:rsid w:val="00F80228"/>
    <w:rsid w:val="00F97EEA"/>
    <w:rsid w:val="00FA1A78"/>
    <w:rsid w:val="00FB1245"/>
    <w:rsid w:val="00FC15A6"/>
    <w:rsid w:val="00FD25ED"/>
    <w:rsid w:val="00FD58B5"/>
    <w:rsid w:val="00FD7A11"/>
    <w:rsid w:val="00FE26CA"/>
    <w:rsid w:val="00FE4379"/>
    <w:rsid w:val="00FF7A22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A21"/>
    <w:rPr>
      <w:rFonts w:ascii="Times New Roman" w:hAnsi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4D1A21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4D1A21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1A21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39710D"/>
    <w:pPr>
      <w:ind w:left="720"/>
      <w:contextualSpacing/>
    </w:pPr>
  </w:style>
  <w:style w:type="character" w:customStyle="1" w:styleId="fontstyle13">
    <w:name w:val="fontstyle13"/>
    <w:uiPriority w:val="99"/>
    <w:rsid w:val="0039710D"/>
  </w:style>
  <w:style w:type="character" w:customStyle="1" w:styleId="fontstyle11">
    <w:name w:val="fontstyle11"/>
    <w:uiPriority w:val="99"/>
    <w:rsid w:val="0039710D"/>
  </w:style>
  <w:style w:type="paragraph" w:styleId="BodyText">
    <w:name w:val="Body Text"/>
    <w:basedOn w:val="Normal"/>
    <w:link w:val="BodyTextChar"/>
    <w:uiPriority w:val="99"/>
    <w:rsid w:val="00407AD0"/>
    <w:pPr>
      <w:tabs>
        <w:tab w:val="left" w:pos="2130"/>
      </w:tabs>
    </w:pPr>
    <w:rPr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07AD0"/>
    <w:rPr>
      <w:rFonts w:ascii="Times New Roman" w:hAnsi="Times New Roman" w:cs="Times New Roman"/>
      <w:sz w:val="1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9424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424CC"/>
    <w:rPr>
      <w:rFonts w:ascii="Courier New" w:hAnsi="Courier New" w:cs="Times New Roman"/>
      <w:sz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42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1308</TotalTime>
  <Pages>2</Pages>
  <Words>2281</Words>
  <Characters>1301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Людмила</cp:lastModifiedBy>
  <cp:revision>165</cp:revision>
  <cp:lastPrinted>2024-09-16T13:21:00Z</cp:lastPrinted>
  <dcterms:created xsi:type="dcterms:W3CDTF">2021-04-19T07:02:00Z</dcterms:created>
  <dcterms:modified xsi:type="dcterms:W3CDTF">2025-12-22T13:56:00Z</dcterms:modified>
</cp:coreProperties>
</file>