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E74" w:rsidRDefault="00F81E74">
      <w:pPr>
        <w:autoSpaceDE w:val="0"/>
        <w:autoSpaceDN w:val="0"/>
        <w:jc w:val="center"/>
        <w:rPr>
          <w:rFonts w:ascii="Peterburg" w:hAnsi="Peterburg"/>
          <w:b/>
        </w:rPr>
      </w:pPr>
    </w:p>
    <w:p w:rsidR="00F81E74" w:rsidRDefault="00F81E74">
      <w:pPr>
        <w:autoSpaceDE w:val="0"/>
        <w:autoSpaceDN w:val="0"/>
        <w:jc w:val="center"/>
        <w:rPr>
          <w:rFonts w:ascii="Peterburg" w:hAnsi="Peterburg"/>
          <w:b/>
        </w:rPr>
      </w:pPr>
    </w:p>
    <w:p w:rsidR="00F81E74" w:rsidRDefault="00F81E74">
      <w:pPr>
        <w:autoSpaceDE w:val="0"/>
        <w:autoSpaceDN w:val="0"/>
        <w:jc w:val="center"/>
        <w:rPr>
          <w:rFonts w:ascii="Peterburg" w:hAnsi="Peterburg"/>
          <w:b/>
        </w:rPr>
      </w:pPr>
    </w:p>
    <w:p w:rsidR="00F81E74" w:rsidRDefault="00F81E74">
      <w:pPr>
        <w:jc w:val="center"/>
        <w:rPr>
          <w:b/>
          <w:sz w:val="28"/>
          <w:szCs w:val="28"/>
          <w:lang w:val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7.2pt;margin-top:-41.7pt;width:46.5pt;height:57.75pt;z-index:-251658240;visibility:visible">
            <v:imagedata r:id="rId5" o:title=""/>
          </v:shape>
        </w:pict>
      </w:r>
    </w:p>
    <w:p w:rsidR="00F81E74" w:rsidRDefault="00F81E74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ВИКОНАВЧИЙ КОМІТЕТ</w:t>
      </w:r>
    </w:p>
    <w:p w:rsidR="00F81E74" w:rsidRDefault="00F81E74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ПОПІВСЬКА СІЛЬСЬКА РАДА</w:t>
      </w:r>
    </w:p>
    <w:p w:rsidR="00F81E74" w:rsidRDefault="00F81E74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КОНОТОПСЬКОГО РАЙОНУ СУМСЬКОЇ ОБЛАСТІ</w:t>
      </w:r>
    </w:p>
    <w:p w:rsidR="00F81E74" w:rsidRDefault="00F81E74">
      <w:pPr>
        <w:shd w:val="clear" w:color="auto" w:fill="FFFFFF"/>
        <w:jc w:val="center"/>
        <w:rPr>
          <w:rStyle w:val="Strong"/>
          <w:bCs/>
          <w:sz w:val="28"/>
          <w:szCs w:val="28"/>
        </w:rPr>
      </w:pPr>
    </w:p>
    <w:p w:rsidR="00F81E74" w:rsidRDefault="00F81E74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РІШЕННЯ №360</w:t>
      </w:r>
    </w:p>
    <w:p w:rsidR="00F81E74" w:rsidRDefault="00F81E74">
      <w:pPr>
        <w:shd w:val="clear" w:color="auto" w:fill="FFFFFF"/>
        <w:jc w:val="center"/>
        <w:rPr>
          <w:sz w:val="28"/>
          <w:szCs w:val="28"/>
        </w:rPr>
      </w:pPr>
    </w:p>
    <w:p w:rsidR="00F81E74" w:rsidRDefault="00F81E74">
      <w:pPr>
        <w:rPr>
          <w:sz w:val="28"/>
          <w:szCs w:val="28"/>
        </w:rPr>
      </w:pPr>
      <w:r>
        <w:rPr>
          <w:b/>
          <w:sz w:val="28"/>
          <w:szCs w:val="28"/>
        </w:rPr>
        <w:t>10.12.2025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с.Попівка</w:t>
      </w:r>
    </w:p>
    <w:p w:rsidR="00F81E74" w:rsidRDefault="00F81E74">
      <w:pPr>
        <w:jc w:val="both"/>
        <w:textAlignment w:val="baseline"/>
        <w:rPr>
          <w:sz w:val="28"/>
          <w:szCs w:val="28"/>
        </w:rPr>
      </w:pPr>
    </w:p>
    <w:p w:rsidR="00F81E74" w:rsidRDefault="00F81E74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eastAsia="uk-UA"/>
        </w:rPr>
        <w:t xml:space="preserve"> надання дозволу на видалення</w:t>
      </w:r>
    </w:p>
    <w:p w:rsidR="00F81E74" w:rsidRDefault="00F81E74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зелених насаджень на території </w:t>
      </w:r>
    </w:p>
    <w:p w:rsidR="00F81E74" w:rsidRDefault="00F81E74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Конотопського </w:t>
      </w:r>
    </w:p>
    <w:p w:rsidR="00F81E74" w:rsidRDefault="00F81E74">
      <w:pPr>
        <w:jc w:val="both"/>
        <w:textAlignment w:val="baseline"/>
        <w:rPr>
          <w:b/>
          <w:bCs/>
          <w:sz w:val="28"/>
          <w:szCs w:val="28"/>
          <w:lang w:eastAsia="uk-UA"/>
        </w:rPr>
      </w:pPr>
      <w:r>
        <w:rPr>
          <w:b/>
          <w:sz w:val="28"/>
          <w:szCs w:val="28"/>
        </w:rPr>
        <w:t>району Сумської області</w:t>
      </w:r>
    </w:p>
    <w:p w:rsidR="00F81E74" w:rsidRDefault="00F81E74">
      <w:pPr>
        <w:pStyle w:val="BodyText"/>
        <w:jc w:val="both"/>
        <w:rPr>
          <w:b/>
          <w:bCs/>
          <w:szCs w:val="28"/>
          <w:lang w:eastAsia="uk-UA"/>
        </w:rPr>
      </w:pPr>
    </w:p>
    <w:p w:rsidR="00F81E74" w:rsidRDefault="00F81E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Акти обстеження зелених насаджень, що підлягають видаленню, керуючись статтею 28 Закону України «Про благоустрій населених пунктів»,  Порядком видалення дерев, кущів, газонів і квітників у населених пунктах, затвердженим Постановою Кабінету Міністрів України  від 01.08.2006  №1045,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від 10.04.2006 №105, частиною 1 статті 34 Закону України «Про регулювання містобудівної діяльності», Методикою визначення відновної вартості зелених насаджень, затвердженою наказом Міністерства з питань житлово-комунального господарства України від 12.05.2009 №127, Положенням «Про порядок видалення зелених насаджень на території Попівської сільської ради Конотопського району Сумської області в новій редакції», затвердженим рішенням вісімдесятої сесії Попівської сільської ради Конотопського району Сумської області восьмого скликання від 26.09.2025, відповідно до статей 30, 33, 52 Закону України «Про місцеве самоврядування в Україні»виконавчий комітет вирішив:</w:t>
      </w:r>
    </w:p>
    <w:p w:rsidR="00F81E74" w:rsidRDefault="00F81E74">
      <w:pPr>
        <w:pStyle w:val="ListParagraph"/>
        <w:numPr>
          <w:ilvl w:val="0"/>
          <w:numId w:val="6"/>
        </w:numPr>
        <w:tabs>
          <w:tab w:val="left" w:pos="567"/>
        </w:tabs>
        <w:ind w:left="0" w:firstLine="570"/>
        <w:jc w:val="both"/>
        <w:rPr>
          <w:sz w:val="28"/>
          <w:szCs w:val="28"/>
        </w:rPr>
      </w:pPr>
      <w:r>
        <w:rPr>
          <w:sz w:val="28"/>
          <w:szCs w:val="28"/>
        </w:rPr>
        <w:t>Надатидозвіл на видалення аварійних дерев на території Попівської сільської ради Конотопського району Сумської області, а саме:</w:t>
      </w:r>
    </w:p>
    <w:p w:rsidR="00F81E74" w:rsidRDefault="00F81E74">
      <w:pPr>
        <w:numPr>
          <w:ilvl w:val="1"/>
          <w:numId w:val="7"/>
        </w:numPr>
        <w:ind w:right="-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надати дозвіл на видалення аварійних дерев, які знаходяться біля кладовища по вул…. в …Конотопського району Сумської області. Видалення пов’язане з необхідністю ліквідації аварійної ситуації, дерева несуть загрозу майну та життю, а також деякі є вітровальними.</w:t>
      </w:r>
    </w:p>
    <w:p w:rsidR="00F81E74" w:rsidRDefault="00F81E74">
      <w:pPr>
        <w:numPr>
          <w:ilvl w:val="1"/>
          <w:numId w:val="7"/>
        </w:numPr>
        <w:ind w:right="-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надати дозвіл на видалення аварійних дерев на ділянці в напрямку вул. </w:t>
      </w:r>
      <w:bookmarkStart w:id="0" w:name="_GoBack"/>
      <w:bookmarkEnd w:id="0"/>
      <w:r>
        <w:rPr>
          <w:color w:val="000000"/>
          <w:sz w:val="28"/>
          <w:szCs w:val="28"/>
        </w:rPr>
        <w:t>…  Конотопського району Сумської області відповідно до викопіювання. Видалення дерев пов’язане з захаращенням території, заважають проїзду та  задля ліквідації аварійної ситуації.</w:t>
      </w:r>
    </w:p>
    <w:p w:rsidR="00F81E74" w:rsidRDefault="00F81E74">
      <w:pPr>
        <w:pStyle w:val="ListBullet"/>
        <w:numPr>
          <w:ilvl w:val="0"/>
          <w:numId w:val="0"/>
        </w:num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2.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насаджень.</w:t>
      </w:r>
    </w:p>
    <w:p w:rsidR="00F81E74" w:rsidRDefault="00F81E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Виконавцям робіт по видаленню зелених насаджень:</w:t>
      </w:r>
    </w:p>
    <w:p w:rsidR="00F81E74" w:rsidRDefault="00F81E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Роботи виконувати з дотриманням вимог охорони праці та техніки безпеки.</w:t>
      </w:r>
    </w:p>
    <w:p w:rsidR="00F81E74" w:rsidRDefault="00F81E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 До початку проведення робіт відповідальні за проведення робіт юридичні особи, фізичні особи – підприємці, фізичні особи зобов’язані сповістити (шляхом передання телефонограми) представників організацій, підприємств, установ, комунікації яких знаходяться на місці проведення робіт та викликати їх на місце проведення робіт. У разі несвоєчасного сповіщення (до початку проведення робіт у терміни згідно дозволу) або пошкодження інженерних мереж - відповідальність покладається на сторону, яка проводила роботи.</w:t>
      </w:r>
    </w:p>
    <w:p w:rsidR="00F81E74" w:rsidRDefault="00F81E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 Після проведення робіт забезпечити наведення санітарного порядку в 14-ти денний термін.</w:t>
      </w:r>
    </w:p>
    <w:p w:rsidR="00F81E74" w:rsidRDefault="00F81E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:rsidR="00F81E74" w:rsidRDefault="00F81E74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:rsidR="00F81E74" w:rsidRDefault="00F81E74">
      <w:pPr>
        <w:pStyle w:val="ListBullet"/>
        <w:numPr>
          <w:ilvl w:val="0"/>
          <w:numId w:val="0"/>
        </w:numPr>
        <w:ind w:left="360"/>
        <w:jc w:val="both"/>
        <w:rPr>
          <w:sz w:val="28"/>
          <w:szCs w:val="28"/>
          <w:lang w:eastAsia="uk-UA"/>
        </w:rPr>
      </w:pPr>
    </w:p>
    <w:p w:rsidR="00F81E74" w:rsidRDefault="00F81E74">
      <w:pPr>
        <w:jc w:val="both"/>
        <w:textAlignment w:val="baseline"/>
      </w:pPr>
      <w:r>
        <w:rPr>
          <w:b/>
          <w:bCs/>
          <w:sz w:val="30"/>
          <w:lang w:eastAsia="uk-UA"/>
        </w:rPr>
        <w:t>Сільський голова</w:t>
      </w:r>
      <w:r>
        <w:rPr>
          <w:bCs/>
          <w:sz w:val="30"/>
          <w:lang w:eastAsia="uk-UA"/>
        </w:rPr>
        <w:tab/>
      </w:r>
      <w:r>
        <w:rPr>
          <w:b/>
          <w:bCs/>
          <w:sz w:val="30"/>
          <w:lang w:eastAsia="uk-UA"/>
        </w:rPr>
        <w:t>Анатолій БОЯРЧУК</w:t>
      </w:r>
    </w:p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/>
    <w:p w:rsidR="00F81E74" w:rsidRDefault="00F81E74">
      <w:pPr>
        <w:suppressAutoHyphens/>
        <w:jc w:val="both"/>
      </w:pPr>
      <w:r>
        <w:t>Тетяна МІЩЕНКО</w:t>
      </w:r>
    </w:p>
    <w:p w:rsidR="00F81E74" w:rsidRDefault="00F81E74">
      <w:pPr>
        <w:suppressAutoHyphens/>
        <w:jc w:val="both"/>
        <w:rPr>
          <w:color w:val="000000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fontstyle13"/>
        </w:rPr>
        <w:t xml:space="preserve">відділу </w:t>
      </w:r>
      <w:r>
        <w:rPr>
          <w:bCs/>
          <w:color w:val="000000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-2.</w:t>
      </w:r>
    </w:p>
    <w:sectPr w:rsidR="00F81E74" w:rsidSect="007064A1">
      <w:pgSz w:w="11906" w:h="16838"/>
      <w:pgMar w:top="567" w:right="850" w:bottom="2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burg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0724B7"/>
    <w:multiLevelType w:val="multilevel"/>
    <w:tmpl w:val="E80724B7"/>
    <w:lvl w:ilvl="0">
      <w:start w:val="1"/>
      <w:numFmt w:val="decimal"/>
      <w:suff w:val="space"/>
      <w:lvlText w:val="%1"/>
      <w:lvlJc w:val="left"/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cs="Times New Roman" w:hint="default"/>
      </w:rPr>
    </w:lvl>
  </w:abstractNum>
  <w:abstractNum w:abstractNumId="1">
    <w:nsid w:val="FFFFFF89"/>
    <w:multiLevelType w:val="singleLevel"/>
    <w:tmpl w:val="FFFFFF89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8D453B"/>
    <w:multiLevelType w:val="multilevel"/>
    <w:tmpl w:val="138D453B"/>
    <w:lvl w:ilvl="0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0839"/>
    <w:rsid w:val="00082C16"/>
    <w:rsid w:val="00161C8C"/>
    <w:rsid w:val="00172A27"/>
    <w:rsid w:val="001C7F8B"/>
    <w:rsid w:val="001F6BBB"/>
    <w:rsid w:val="0020225B"/>
    <w:rsid w:val="00323396"/>
    <w:rsid w:val="003557F5"/>
    <w:rsid w:val="003730C1"/>
    <w:rsid w:val="003F4C85"/>
    <w:rsid w:val="00403799"/>
    <w:rsid w:val="004420CA"/>
    <w:rsid w:val="0045119F"/>
    <w:rsid w:val="005436A7"/>
    <w:rsid w:val="00576872"/>
    <w:rsid w:val="005C0C52"/>
    <w:rsid w:val="005C4924"/>
    <w:rsid w:val="005D5D28"/>
    <w:rsid w:val="00680F8E"/>
    <w:rsid w:val="007064A1"/>
    <w:rsid w:val="007B4FDB"/>
    <w:rsid w:val="00884529"/>
    <w:rsid w:val="008A4791"/>
    <w:rsid w:val="008B29B4"/>
    <w:rsid w:val="008F03CC"/>
    <w:rsid w:val="00940C43"/>
    <w:rsid w:val="00981025"/>
    <w:rsid w:val="00A519E5"/>
    <w:rsid w:val="00B900CF"/>
    <w:rsid w:val="00C320BD"/>
    <w:rsid w:val="00C43D06"/>
    <w:rsid w:val="00C623B0"/>
    <w:rsid w:val="00C8508F"/>
    <w:rsid w:val="00CA3ADC"/>
    <w:rsid w:val="00CE24A3"/>
    <w:rsid w:val="00D3166B"/>
    <w:rsid w:val="00E43D55"/>
    <w:rsid w:val="00ED5E0E"/>
    <w:rsid w:val="00ED6F46"/>
    <w:rsid w:val="00EF7B56"/>
    <w:rsid w:val="00F06DCB"/>
    <w:rsid w:val="00F81E74"/>
    <w:rsid w:val="04BE28F6"/>
    <w:rsid w:val="0516583D"/>
    <w:rsid w:val="19522647"/>
    <w:rsid w:val="19D61AB4"/>
    <w:rsid w:val="1C9C1558"/>
    <w:rsid w:val="266D47FA"/>
    <w:rsid w:val="28456201"/>
    <w:rsid w:val="28A8682F"/>
    <w:rsid w:val="29A146BA"/>
    <w:rsid w:val="2E9118F2"/>
    <w:rsid w:val="30D00FF3"/>
    <w:rsid w:val="334756F0"/>
    <w:rsid w:val="466615C7"/>
    <w:rsid w:val="4A9655DE"/>
    <w:rsid w:val="4BCF1AAF"/>
    <w:rsid w:val="4C803851"/>
    <w:rsid w:val="5483125D"/>
    <w:rsid w:val="5A256F68"/>
    <w:rsid w:val="5A3B2999"/>
    <w:rsid w:val="5A4D2F9F"/>
    <w:rsid w:val="5CD80F92"/>
    <w:rsid w:val="5EAA2B00"/>
    <w:rsid w:val="602F3C2C"/>
    <w:rsid w:val="6287486A"/>
    <w:rsid w:val="64604ABF"/>
    <w:rsid w:val="65E45AFC"/>
    <w:rsid w:val="661E4CFD"/>
    <w:rsid w:val="6A364F93"/>
    <w:rsid w:val="6E630C15"/>
    <w:rsid w:val="75794176"/>
    <w:rsid w:val="7EC30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7064A1"/>
    <w:rPr>
      <w:rFonts w:ascii="Times New Roman" w:hAnsi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064A1"/>
    <w:rPr>
      <w:rFonts w:cs="Times New Roman"/>
      <w:b/>
    </w:rPr>
  </w:style>
  <w:style w:type="paragraph" w:styleId="BalloonText">
    <w:name w:val="Balloon Text"/>
    <w:basedOn w:val="Normal"/>
    <w:link w:val="BalloonTextChar"/>
    <w:autoRedefine/>
    <w:uiPriority w:val="99"/>
    <w:semiHidden/>
    <w:rsid w:val="007064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64A1"/>
    <w:rPr>
      <w:rFonts w:ascii="Segoe UI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autoRedefine/>
    <w:uiPriority w:val="99"/>
    <w:rsid w:val="007064A1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64A1"/>
    <w:rPr>
      <w:rFonts w:ascii="Times New Roman" w:hAnsi="Times New Roman" w:cs="Times New Roman"/>
      <w:sz w:val="14"/>
      <w:szCs w:val="14"/>
      <w:lang w:eastAsia="ru-RU"/>
    </w:rPr>
  </w:style>
  <w:style w:type="paragraph" w:styleId="ListBullet">
    <w:name w:val="List Bullet"/>
    <w:basedOn w:val="Normal"/>
    <w:autoRedefine/>
    <w:uiPriority w:val="99"/>
    <w:rsid w:val="007064A1"/>
    <w:pPr>
      <w:numPr>
        <w:numId w:val="2"/>
      </w:numPr>
      <w:contextualSpacing/>
    </w:pPr>
  </w:style>
  <w:style w:type="table" w:styleId="TableGrid">
    <w:name w:val="Table Grid"/>
    <w:basedOn w:val="TableNormal"/>
    <w:uiPriority w:val="99"/>
    <w:rsid w:val="007064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autoRedefine/>
    <w:uiPriority w:val="99"/>
    <w:qFormat/>
    <w:rsid w:val="007064A1"/>
    <w:pPr>
      <w:ind w:left="720"/>
      <w:contextualSpacing/>
    </w:pPr>
  </w:style>
  <w:style w:type="character" w:customStyle="1" w:styleId="fontstyle13">
    <w:name w:val="fontstyle13"/>
    <w:uiPriority w:val="99"/>
    <w:rsid w:val="007064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164</TotalTime>
  <Pages>2</Pages>
  <Words>2182</Words>
  <Characters>1245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34</cp:revision>
  <cp:lastPrinted>2025-10-14T13:53:00Z</cp:lastPrinted>
  <dcterms:created xsi:type="dcterms:W3CDTF">2024-06-26T11:52:00Z</dcterms:created>
  <dcterms:modified xsi:type="dcterms:W3CDTF">2025-12-22T13:55:00Z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947AD8C7C8304ADD8E1E8771876604FE_12</vt:lpwstr>
  </property>
</Properties>
</file>