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E1" w:rsidRDefault="00AD58E1">
      <w:pPr>
        <w:jc w:val="center"/>
        <w:rPr>
          <w:b/>
          <w:sz w:val="28"/>
          <w:szCs w:val="28"/>
          <w:lang w:val="ru-RU"/>
        </w:rPr>
      </w:pPr>
      <w:r w:rsidRPr="007A6173">
        <w:rPr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6" o:title=""/>
          </v:shape>
        </w:pict>
      </w:r>
    </w:p>
    <w:p w:rsidR="00AD58E1" w:rsidRDefault="00AD58E1">
      <w:pPr>
        <w:shd w:val="clear" w:color="auto" w:fill="FFFFFF"/>
        <w:jc w:val="center"/>
        <w:rPr>
          <w:rStyle w:val="Strong"/>
          <w:bCs/>
          <w:sz w:val="26"/>
          <w:szCs w:val="26"/>
        </w:rPr>
      </w:pPr>
      <w:r>
        <w:rPr>
          <w:rStyle w:val="Strong"/>
          <w:bCs/>
          <w:sz w:val="26"/>
          <w:szCs w:val="26"/>
        </w:rPr>
        <w:t>ВИКОНАВЧИЙ КОМІТЕТ</w:t>
      </w:r>
    </w:p>
    <w:p w:rsidR="00AD58E1" w:rsidRDefault="00AD58E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AD58E1" w:rsidRDefault="00AD58E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AD58E1" w:rsidRDefault="00AD58E1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AD58E1" w:rsidRDefault="00AD58E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 xml:space="preserve">РІШЕННЯ № </w:t>
      </w:r>
    </w:p>
    <w:p w:rsidR="00AD58E1" w:rsidRDefault="00AD58E1">
      <w:pPr>
        <w:shd w:val="clear" w:color="auto" w:fill="FFFFFF"/>
        <w:jc w:val="center"/>
        <w:rPr>
          <w:sz w:val="28"/>
          <w:szCs w:val="28"/>
        </w:rPr>
      </w:pPr>
    </w:p>
    <w:p w:rsidR="00AD58E1" w:rsidRDefault="00AD58E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24.12.2025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:rsidR="00AD58E1" w:rsidRDefault="00AD58E1">
      <w:pPr>
        <w:jc w:val="both"/>
        <w:textAlignment w:val="baseline"/>
        <w:rPr>
          <w:sz w:val="28"/>
          <w:szCs w:val="28"/>
        </w:rPr>
      </w:pPr>
    </w:p>
    <w:p w:rsidR="00AD58E1" w:rsidRDefault="00AD58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209185682"/>
      <w:bookmarkStart w:id="1" w:name="_Hlk216782846"/>
      <w:r>
        <w:rPr>
          <w:b/>
          <w:bCs/>
          <w:sz w:val="28"/>
          <w:szCs w:val="28"/>
          <w:lang w:eastAsia="uk-UA"/>
        </w:rPr>
        <w:t xml:space="preserve">Реконструкція </w:t>
      </w:r>
      <w:bookmarkEnd w:id="0"/>
      <w:r>
        <w:rPr>
          <w:b/>
          <w:bCs/>
          <w:sz w:val="28"/>
          <w:szCs w:val="28"/>
          <w:lang w:eastAsia="uk-UA"/>
        </w:rPr>
        <w:t xml:space="preserve">будівель та споруд … дільниці зі встановленням ємностей за адресою: Сумська область, Конотопський район, с. …, вул…. </w:t>
      </w:r>
      <w:bookmarkEnd w:id="1"/>
      <w:r>
        <w:rPr>
          <w:b/>
          <w:sz w:val="28"/>
          <w:szCs w:val="28"/>
          <w:lang w:eastAsia="uk-UA"/>
        </w:rPr>
        <w:t>»</w:t>
      </w:r>
    </w:p>
    <w:p w:rsidR="00AD58E1" w:rsidRDefault="00AD58E1">
      <w:pPr>
        <w:jc w:val="both"/>
        <w:textAlignment w:val="baseline"/>
        <w:rPr>
          <w:b/>
          <w:bCs/>
          <w:szCs w:val="28"/>
          <w:lang w:eastAsia="uk-UA"/>
        </w:rPr>
      </w:pPr>
    </w:p>
    <w:p w:rsidR="00AD58E1" w:rsidRDefault="00AD58E1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>Розглянувши заяву Товариства з обмеженою відповідальністю «Каскадагро»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2" w:name="_Hlk155770479"/>
      <w:r>
        <w:rPr>
          <w:szCs w:val="28"/>
        </w:rPr>
        <w:t xml:space="preserve"> інформацією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23.07.2025 №</w:t>
      </w:r>
      <w:bookmarkEnd w:id="2"/>
      <w:r>
        <w:rPr>
          <w:szCs w:val="28"/>
        </w:rPr>
        <w:t xml:space="preserve">436638112, </w:t>
      </w:r>
      <w:bookmarkStart w:id="3" w:name="_Hlk155771714"/>
      <w:r>
        <w:rPr>
          <w:szCs w:val="28"/>
        </w:rPr>
        <w:t xml:space="preserve">витягом з Державного реєстру речових прав на нерухоме майно про реєстрацію іншого речового права від 23.04.2021 №254083802, </w:t>
      </w:r>
      <w:bookmarkEnd w:id="3"/>
      <w:r>
        <w:rPr>
          <w:szCs w:val="28"/>
        </w:rPr>
        <w:t xml:space="preserve">викопіюванням з топографо-геодезичного плану …, статтями 40, 52 Закону України «Про місцеве самоврядування в Україні»,  </w:t>
      </w:r>
    </w:p>
    <w:p w:rsidR="00AD58E1" w:rsidRDefault="00AD58E1">
      <w:pPr>
        <w:pStyle w:val="BodyText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:rsidR="00AD58E1" w:rsidRDefault="00AD58E1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…для проектування об’єкта будівництва: «Реконструкція будівель та споруд … дільниці зі встановленням ємностей за адресою: Сумська область, Конотопський район,            с. …, вул. …» замовником яких виступає Товариство з обмеженою відповідальністю «Каскадагро».</w:t>
      </w:r>
    </w:p>
    <w:p w:rsidR="00AD58E1" w:rsidRDefault="00AD58E1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AD58E1" w:rsidRDefault="00AD58E1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AD58E1" w:rsidRDefault="00AD58E1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AD58E1" w:rsidRDefault="00AD58E1"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/>
          <w:bCs/>
          <w:sz w:val="30"/>
          <w:lang w:eastAsia="uk-UA"/>
        </w:rPr>
        <w:t>Анатолій БОЯРЧУК</w:t>
      </w:r>
    </w:p>
    <w:p w:rsidR="00AD58E1" w:rsidRDefault="00AD58E1">
      <w:pPr>
        <w:jc w:val="both"/>
        <w:textAlignment w:val="baseline"/>
        <w:rPr>
          <w:b/>
          <w:bCs/>
          <w:sz w:val="30"/>
          <w:lang w:eastAsia="uk-UA"/>
        </w:rPr>
      </w:pPr>
    </w:p>
    <w:p w:rsidR="00AD58E1" w:rsidRDefault="00AD58E1">
      <w:pPr>
        <w:jc w:val="both"/>
        <w:textAlignment w:val="baseline"/>
        <w:rPr>
          <w:b/>
          <w:bCs/>
          <w:sz w:val="30"/>
          <w:lang w:eastAsia="uk-UA"/>
        </w:rPr>
      </w:pPr>
    </w:p>
    <w:p w:rsidR="00AD58E1" w:rsidRDefault="00AD58E1">
      <w:pPr>
        <w:jc w:val="both"/>
        <w:textAlignment w:val="baseline"/>
        <w:rPr>
          <w:b/>
          <w:bCs/>
          <w:sz w:val="30"/>
          <w:lang w:eastAsia="uk-UA"/>
        </w:rPr>
      </w:pPr>
    </w:p>
    <w:p w:rsidR="00AD58E1" w:rsidRDefault="00AD58E1">
      <w:pPr>
        <w:jc w:val="both"/>
        <w:textAlignment w:val="baseline"/>
        <w:rPr>
          <w:rFonts w:ascii="inherit" w:hAnsi="inherit"/>
          <w:sz w:val="30"/>
          <w:szCs w:val="30"/>
          <w:lang w:eastAsia="uk-UA"/>
        </w:rPr>
      </w:pPr>
    </w:p>
    <w:p w:rsidR="00AD58E1" w:rsidRDefault="00AD58E1"/>
    <w:p w:rsidR="00AD58E1" w:rsidRDefault="00AD58E1">
      <w:r>
        <w:t>Тетяна МІЩЕНКО</w:t>
      </w:r>
    </w:p>
    <w:p w:rsidR="00AD58E1" w:rsidRDefault="00AD58E1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fontstyle13"/>
        </w:rPr>
        <w:t>.</w:t>
      </w:r>
    </w:p>
    <w:sectPr w:rsidR="00AD58E1" w:rsidSect="00BA314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E1" w:rsidRDefault="00AD58E1">
      <w:r>
        <w:separator/>
      </w:r>
    </w:p>
  </w:endnote>
  <w:endnote w:type="continuationSeparator" w:id="1">
    <w:p w:rsidR="00AD58E1" w:rsidRDefault="00AD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E1" w:rsidRDefault="00AD58E1">
      <w:r>
        <w:separator/>
      </w:r>
    </w:p>
  </w:footnote>
  <w:footnote w:type="continuationSeparator" w:id="1">
    <w:p w:rsidR="00AD58E1" w:rsidRDefault="00AD5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10845"/>
    <w:rsid w:val="0001617E"/>
    <w:rsid w:val="0002013B"/>
    <w:rsid w:val="00060B1C"/>
    <w:rsid w:val="000858BB"/>
    <w:rsid w:val="000A2BCF"/>
    <w:rsid w:val="000A6CA6"/>
    <w:rsid w:val="000C1404"/>
    <w:rsid w:val="000E6EF6"/>
    <w:rsid w:val="000F5D31"/>
    <w:rsid w:val="00136467"/>
    <w:rsid w:val="00185805"/>
    <w:rsid w:val="00187C32"/>
    <w:rsid w:val="001A3A08"/>
    <w:rsid w:val="002013C2"/>
    <w:rsid w:val="00217DFA"/>
    <w:rsid w:val="002201A9"/>
    <w:rsid w:val="002409A2"/>
    <w:rsid w:val="002579BF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B3154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7685"/>
    <w:rsid w:val="00687AAF"/>
    <w:rsid w:val="006D3C06"/>
    <w:rsid w:val="006E4E48"/>
    <w:rsid w:val="00701FF2"/>
    <w:rsid w:val="0071702D"/>
    <w:rsid w:val="007414CA"/>
    <w:rsid w:val="00794ADC"/>
    <w:rsid w:val="007A6173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3740E"/>
    <w:rsid w:val="00840069"/>
    <w:rsid w:val="008652DC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A5C4C"/>
    <w:rsid w:val="009B0109"/>
    <w:rsid w:val="009B1BE2"/>
    <w:rsid w:val="009B1F32"/>
    <w:rsid w:val="009D50E2"/>
    <w:rsid w:val="009E2A09"/>
    <w:rsid w:val="009F50BA"/>
    <w:rsid w:val="00A13C9D"/>
    <w:rsid w:val="00A234D9"/>
    <w:rsid w:val="00A95EAE"/>
    <w:rsid w:val="00AC0356"/>
    <w:rsid w:val="00AC0B4E"/>
    <w:rsid w:val="00AC63B2"/>
    <w:rsid w:val="00AD58E1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145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90712"/>
    <w:rsid w:val="00D9576B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C67CC"/>
    <w:rsid w:val="00EE40F6"/>
    <w:rsid w:val="00EF7608"/>
    <w:rsid w:val="00F0074A"/>
    <w:rsid w:val="00F4373B"/>
    <w:rsid w:val="00F46990"/>
    <w:rsid w:val="00F56575"/>
    <w:rsid w:val="00F705CD"/>
    <w:rsid w:val="00F963A0"/>
    <w:rsid w:val="00FA7129"/>
    <w:rsid w:val="00FD25ED"/>
    <w:rsid w:val="00FE0824"/>
    <w:rsid w:val="00FF2743"/>
    <w:rsid w:val="00FF5BFD"/>
    <w:rsid w:val="00FF6EA2"/>
    <w:rsid w:val="05CA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45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A314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BA3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145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BA3145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3145"/>
    <w:rPr>
      <w:rFonts w:ascii="Times New Roman" w:hAnsi="Times New Roman" w:cs="Times New Roman"/>
      <w:sz w:val="14"/>
      <w:szCs w:val="14"/>
      <w:lang w:eastAsia="ru-RU"/>
    </w:rPr>
  </w:style>
  <w:style w:type="paragraph" w:styleId="ListParagraph">
    <w:name w:val="List Paragraph"/>
    <w:basedOn w:val="Normal"/>
    <w:uiPriority w:val="99"/>
    <w:qFormat/>
    <w:rsid w:val="00BA3145"/>
    <w:pPr>
      <w:ind w:left="720"/>
      <w:contextualSpacing/>
    </w:pPr>
  </w:style>
  <w:style w:type="character" w:customStyle="1" w:styleId="fontstyle13">
    <w:name w:val="fontstyle13"/>
    <w:uiPriority w:val="99"/>
    <w:rsid w:val="00BA3145"/>
  </w:style>
  <w:style w:type="character" w:customStyle="1" w:styleId="fontstyle11">
    <w:name w:val="fontstyle11"/>
    <w:uiPriority w:val="99"/>
    <w:rsid w:val="00BA3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849</TotalTime>
  <Pages>1</Pages>
  <Words>1131</Words>
  <Characters>645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92</cp:revision>
  <cp:lastPrinted>2025-09-22T08:00:00Z</cp:lastPrinted>
  <dcterms:created xsi:type="dcterms:W3CDTF">2021-11-05T13:50:00Z</dcterms:created>
  <dcterms:modified xsi:type="dcterms:W3CDTF">2026-01-06T06:52:00Z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4607ED0EE8B24131A0EC51EB7DBD90E8_13</vt:lpwstr>
  </property>
</Properties>
</file>