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5B6" w:rsidRDefault="008075B6">
      <w:pPr>
        <w:jc w:val="center"/>
        <w:rPr>
          <w:b/>
          <w:sz w:val="28"/>
          <w:szCs w:val="28"/>
          <w:lang w:val="ru-RU"/>
        </w:rPr>
      </w:pPr>
      <w:r w:rsidRPr="00A40F30">
        <w:rPr>
          <w:b/>
          <w:noProof/>
          <w:sz w:val="28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2pt;height:54pt;visibility:visible">
            <v:imagedata r:id="rId4" o:title=""/>
          </v:shape>
        </w:pict>
      </w:r>
    </w:p>
    <w:p w:rsidR="008075B6" w:rsidRDefault="008075B6">
      <w:pPr>
        <w:jc w:val="center"/>
        <w:rPr>
          <w:rStyle w:val="Strong"/>
          <w:bCs/>
          <w:sz w:val="28"/>
          <w:szCs w:val="28"/>
        </w:rPr>
      </w:pPr>
      <w:r>
        <w:rPr>
          <w:rStyle w:val="Strong"/>
          <w:bCs/>
          <w:sz w:val="28"/>
          <w:szCs w:val="28"/>
        </w:rPr>
        <w:t>ВИКОНАВЧИЙ КОМІТЕТ</w:t>
      </w:r>
    </w:p>
    <w:p w:rsidR="008075B6" w:rsidRDefault="008075B6">
      <w:pPr>
        <w:shd w:val="clear" w:color="auto" w:fill="FFFFFF"/>
        <w:jc w:val="center"/>
        <w:rPr>
          <w:rStyle w:val="Strong"/>
          <w:bCs/>
          <w:sz w:val="28"/>
          <w:szCs w:val="28"/>
        </w:rPr>
      </w:pPr>
      <w:r>
        <w:rPr>
          <w:rStyle w:val="Strong"/>
          <w:bCs/>
          <w:sz w:val="28"/>
          <w:szCs w:val="28"/>
        </w:rPr>
        <w:t>ПОПІВСЬКА СІЛЬСЬКА РАДА</w:t>
      </w:r>
    </w:p>
    <w:p w:rsidR="008075B6" w:rsidRDefault="008075B6">
      <w:pPr>
        <w:shd w:val="clear" w:color="auto" w:fill="FFFFFF"/>
        <w:jc w:val="center"/>
        <w:rPr>
          <w:rStyle w:val="Strong"/>
          <w:bCs/>
          <w:sz w:val="28"/>
          <w:szCs w:val="28"/>
        </w:rPr>
      </w:pPr>
      <w:r>
        <w:rPr>
          <w:rStyle w:val="Strong"/>
          <w:bCs/>
          <w:sz w:val="28"/>
          <w:szCs w:val="28"/>
        </w:rPr>
        <w:t>КОНОТОПСЬКОГО РАЙОНУ СУМСЬКОЇ ОБЛАСТІ</w:t>
      </w:r>
    </w:p>
    <w:p w:rsidR="008075B6" w:rsidRDefault="008075B6">
      <w:pPr>
        <w:shd w:val="clear" w:color="auto" w:fill="FFFFFF"/>
        <w:jc w:val="center"/>
        <w:rPr>
          <w:rStyle w:val="Strong"/>
          <w:bCs/>
          <w:sz w:val="28"/>
          <w:szCs w:val="28"/>
        </w:rPr>
      </w:pPr>
    </w:p>
    <w:p w:rsidR="008075B6" w:rsidRDefault="008075B6">
      <w:pPr>
        <w:shd w:val="clear" w:color="auto" w:fill="FFFFFF"/>
        <w:jc w:val="center"/>
        <w:rPr>
          <w:rStyle w:val="Strong"/>
          <w:bCs/>
          <w:sz w:val="28"/>
          <w:szCs w:val="28"/>
        </w:rPr>
      </w:pPr>
      <w:r>
        <w:rPr>
          <w:rStyle w:val="Strong"/>
          <w:bCs/>
          <w:sz w:val="28"/>
          <w:szCs w:val="28"/>
        </w:rPr>
        <w:t>РІШЕННЯ № 383</w:t>
      </w:r>
      <w:bookmarkStart w:id="0" w:name="_GoBack"/>
      <w:bookmarkEnd w:id="0"/>
    </w:p>
    <w:p w:rsidR="008075B6" w:rsidRDefault="008075B6">
      <w:pPr>
        <w:rPr>
          <w:sz w:val="28"/>
          <w:szCs w:val="28"/>
        </w:rPr>
      </w:pPr>
    </w:p>
    <w:p w:rsidR="008075B6" w:rsidRDefault="008075B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24.12.2025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с. Попівка</w:t>
      </w:r>
    </w:p>
    <w:p w:rsidR="008075B6" w:rsidRDefault="008075B6">
      <w:pPr>
        <w:rPr>
          <w:sz w:val="28"/>
          <w:szCs w:val="28"/>
        </w:rPr>
      </w:pPr>
    </w:p>
    <w:p w:rsidR="008075B6" w:rsidRDefault="008075B6">
      <w:pPr>
        <w:shd w:val="clear" w:color="auto" w:fill="FFFFFF"/>
        <w:jc w:val="both"/>
        <w:rPr>
          <w:b/>
          <w:bCs/>
          <w:color w:val="000000"/>
          <w:sz w:val="28"/>
          <w:szCs w:val="28"/>
          <w:lang w:eastAsia="uk-UA"/>
        </w:rPr>
      </w:pPr>
      <w:r>
        <w:rPr>
          <w:b/>
          <w:bCs/>
          <w:iCs/>
          <w:color w:val="000000"/>
          <w:sz w:val="28"/>
          <w:szCs w:val="28"/>
        </w:rPr>
        <w:t xml:space="preserve">Про взяття на квартирний облік при виконавчому комітеті Попівської сільської ради Конотопського району Сумської області </w:t>
      </w:r>
    </w:p>
    <w:p w:rsidR="008075B6" w:rsidRDefault="008075B6">
      <w:pPr>
        <w:jc w:val="both"/>
        <w:rPr>
          <w:rFonts w:ascii="ProbaPro" w:hAnsi="ProbaPro"/>
          <w:color w:val="000000"/>
          <w:sz w:val="28"/>
          <w:szCs w:val="28"/>
          <w:lang w:eastAsia="uk-UA"/>
        </w:rPr>
      </w:pPr>
    </w:p>
    <w:p w:rsidR="008075B6" w:rsidRDefault="008075B6">
      <w:pPr>
        <w:pStyle w:val="HTMLPreformatted"/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Розглянувши подання відділу – Служба у справах дітей Попівської сільської ради Конотопського району Сумської області, щодо постановки на облік громадян, які потребують поліпшення житлових умов дитину -сироту … … року народження за первинним обліком, з метою захисту її житлових та майнових прав, керуючись статтею 39 Житлового Кодексу Української РСР, Правилами обліку громадян, які потребують поліпшення житлових умов, і надання їм жилих приміщень в Українській  РСР, затверджених постановою Ради Міністрів УРСР і Укрпрофради № 470 від 11 грудня 1984р., </w:t>
      </w:r>
      <w:r>
        <w:rPr>
          <w:rFonts w:ascii="Times New Roman" w:hAnsi="Times New Roman"/>
          <w:color w:val="000000"/>
          <w:sz w:val="28"/>
          <w:szCs w:val="28"/>
        </w:rPr>
        <w:t xml:space="preserve">статтею 33 Закону України "Про забезпечення організаційно-правових умов соціального захисту дітей-сиріт та дітей, позбавлених батьківського піклування", </w:t>
      </w:r>
      <w:r>
        <w:rPr>
          <w:rFonts w:ascii="Times New Roman" w:hAnsi="Times New Roman"/>
          <w:sz w:val="28"/>
          <w:szCs w:val="28"/>
        </w:rPr>
        <w:t xml:space="preserve">Законом України </w:t>
      </w:r>
      <w:bookmarkStart w:id="1" w:name="o2"/>
      <w:bookmarkEnd w:id="1"/>
      <w:r>
        <w:rPr>
          <w:rFonts w:ascii="Times New Roman" w:hAnsi="Times New Roman"/>
          <w:bCs/>
          <w:sz w:val="28"/>
          <w:szCs w:val="28"/>
        </w:rPr>
        <w:t>«Про внесення змін до деяких законодавчих актів України щодо захисту житлових прав дітей-сиріт та дітей, позбавлених батьківського піклування, а також осіб з їх числа»,Порядком взяття громадян на соціальний квартирний облік, їх перебування на такому обліку та зняття з нього, затвердженим</w:t>
      </w:r>
      <w:r>
        <w:rPr>
          <w:rFonts w:ascii="Times New Roman" w:hAnsi="Times New Roman"/>
          <w:sz w:val="28"/>
          <w:szCs w:val="28"/>
        </w:rPr>
        <w:t>Постановою Кабінету Міністрів України від 23 липня 2008 р. №682 «Про поря</w:t>
      </w:r>
      <w:r>
        <w:rPr>
          <w:rFonts w:ascii="Times New Roman" w:hAnsi="Times New Roman"/>
          <w:color w:val="000000"/>
          <w:sz w:val="28"/>
          <w:szCs w:val="28"/>
        </w:rPr>
        <w:t>док взяття громадян на соціальний квартирний облік, їх перебування на такому обліку та зняття з нього», Положенням</w:t>
      </w:r>
      <w:r>
        <w:rPr>
          <w:rFonts w:ascii="Times New Roman" w:hAnsi="Times New Roman"/>
          <w:sz w:val="28"/>
          <w:szCs w:val="28"/>
        </w:rPr>
        <w:t xml:space="preserve"> виконавчого комітету Попівської сільської ради Конотопського району Сумської області</w:t>
      </w:r>
      <w:r>
        <w:rPr>
          <w:rFonts w:ascii="Times New Roman" w:hAnsi="Times New Roman"/>
          <w:color w:val="000000"/>
          <w:sz w:val="28"/>
          <w:szCs w:val="28"/>
        </w:rPr>
        <w:t xml:space="preserve"> «Про квартирний облік </w:t>
      </w:r>
      <w:r>
        <w:rPr>
          <w:rFonts w:ascii="Times New Roman" w:hAnsi="Times New Roman"/>
          <w:sz w:val="28"/>
          <w:szCs w:val="28"/>
        </w:rPr>
        <w:t xml:space="preserve">при виконавчому комітеті Попівської сільської ради Конотопського району Сумської області» затвердженим рішенням сьомої сесії від 11.03.2021р. Попівської сільської ради восьмого скликання,інформацією з Державного реєстру речових прав на нерухоме майно на фізичну особу … №… від …, витягом з реєстру територіальної громади №… від …, рішенням виконавчого комітету Попівської сільської ради Конотопського району Сумської області від 12.02.2025 №40 «Про надання статусу дитини-сироти», </w:t>
      </w:r>
      <w:bookmarkStart w:id="2" w:name="_Hlk214374823"/>
      <w:r>
        <w:rPr>
          <w:rFonts w:ascii="Times New Roman" w:hAnsi="Times New Roman"/>
          <w:sz w:val="28"/>
          <w:szCs w:val="28"/>
        </w:rPr>
        <w:t>рішенням виконавчого комітету … сільської ради Роменського району Сумської області</w:t>
      </w:r>
      <w:bookmarkEnd w:id="2"/>
      <w:r>
        <w:rPr>
          <w:rFonts w:ascii="Times New Roman" w:hAnsi="Times New Roman"/>
          <w:sz w:val="28"/>
          <w:szCs w:val="28"/>
        </w:rPr>
        <w:t xml:space="preserve"> від </w:t>
      </w:r>
      <w:r>
        <w:rPr>
          <w:rFonts w:ascii="Times New Roman" w:hAnsi="Times New Roman"/>
          <w:sz w:val="28"/>
          <w:szCs w:val="28"/>
          <w:lang w:eastAsia="ru-RU"/>
        </w:rPr>
        <w:t>27.03.2025 №110 «Про встановлення опіки та призначення опікуна/піклувальника над дітьми-сиротами»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 xml:space="preserve">Протоколом № 6 від 24.12.2025 засідання громадської комісії з житлових питань, </w:t>
      </w:r>
      <w:r>
        <w:rPr>
          <w:rFonts w:ascii="Times New Roman" w:hAnsi="Times New Roman"/>
          <w:sz w:val="28"/>
          <w:szCs w:val="28"/>
        </w:rPr>
        <w:t>Законом України «Про місцеве самоврядування в Україні»,</w:t>
      </w:r>
    </w:p>
    <w:p w:rsidR="008075B6" w:rsidRDefault="008075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виконавчий комітет вирішив: </w:t>
      </w:r>
    </w:p>
    <w:p w:rsidR="008075B6" w:rsidRDefault="008075B6">
      <w:pPr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1. Взяти на квартирний облік </w:t>
      </w:r>
      <w:r>
        <w:rPr>
          <w:sz w:val="28"/>
          <w:szCs w:val="28"/>
          <w:lang w:eastAsia="uk-UA"/>
        </w:rPr>
        <w:t>при виконавчому комітеті Попівської сільської ради Конотопського району Сумської області …</w:t>
      </w:r>
      <w:r>
        <w:rPr>
          <w:sz w:val="28"/>
          <w:szCs w:val="28"/>
        </w:rPr>
        <w:t xml:space="preserve"> (РНОКПП …), … року народження, як дитину - сироту</w:t>
      </w:r>
      <w:r>
        <w:rPr>
          <w:sz w:val="28"/>
          <w:szCs w:val="28"/>
          <w:lang w:eastAsia="uk-UA"/>
        </w:rPr>
        <w:t xml:space="preserve">. </w:t>
      </w:r>
    </w:p>
    <w:p w:rsidR="008075B6" w:rsidRDefault="008075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uk-UA"/>
        </w:rPr>
        <w:t>2. Включити …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uk-UA"/>
        </w:rPr>
        <w:t>до списку громадян</w:t>
      </w:r>
      <w:r>
        <w:rPr>
          <w:sz w:val="28"/>
          <w:szCs w:val="28"/>
        </w:rPr>
        <w:t xml:space="preserve">, які мають позачергове право на отримання житла </w:t>
      </w:r>
      <w:r>
        <w:rPr>
          <w:sz w:val="28"/>
          <w:szCs w:val="28"/>
          <w:lang w:eastAsia="uk-UA"/>
        </w:rPr>
        <w:t xml:space="preserve">при виконавчому комітеті Попівської сільської ради Конотопського району Сумської області, як </w:t>
      </w:r>
      <w:r>
        <w:rPr>
          <w:sz w:val="28"/>
          <w:szCs w:val="28"/>
        </w:rPr>
        <w:t>дитину - сироту.</w:t>
      </w:r>
    </w:p>
    <w:p w:rsidR="008075B6" w:rsidRDefault="008075B6">
      <w:pPr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3. Зобов’язати … у разі змін власних облікових даних – повідомляти виконавчий комітет Попівської сільської ради </w:t>
      </w:r>
      <w:r>
        <w:rPr>
          <w:sz w:val="28"/>
          <w:szCs w:val="28"/>
          <w:lang w:eastAsia="uk-UA"/>
        </w:rPr>
        <w:t>в період з 01 жовтня до 31 грудня.</w:t>
      </w:r>
    </w:p>
    <w:p w:rsidR="008075B6" w:rsidRDefault="008075B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Відділу - Служба у справах дітей Попівської сільської ради забезпечити контроль за оновленням облікових даних та змін до них.  </w:t>
      </w:r>
    </w:p>
    <w:p w:rsidR="008075B6" w:rsidRDefault="008075B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виконанням даного рішення покласти на заступника сільського  голови з питань діяльності виконавчих органів ради Ірину КЛІГУНОВУ.</w:t>
      </w:r>
    </w:p>
    <w:p w:rsidR="008075B6" w:rsidRDefault="008075B6">
      <w:pPr>
        <w:shd w:val="clear" w:color="auto" w:fill="FFFFFF"/>
        <w:ind w:right="450"/>
        <w:jc w:val="both"/>
        <w:rPr>
          <w:sz w:val="28"/>
          <w:szCs w:val="28"/>
        </w:rPr>
      </w:pPr>
    </w:p>
    <w:p w:rsidR="008075B6" w:rsidRDefault="008075B6">
      <w:pPr>
        <w:shd w:val="clear" w:color="auto" w:fill="FFFFFF"/>
        <w:ind w:right="450"/>
        <w:jc w:val="both"/>
        <w:rPr>
          <w:bCs/>
          <w:iCs/>
          <w:szCs w:val="28"/>
        </w:rPr>
      </w:pPr>
    </w:p>
    <w:p w:rsidR="008075B6" w:rsidRDefault="008075B6">
      <w:pPr>
        <w:jc w:val="both"/>
        <w:textAlignment w:val="baseline"/>
        <w:rPr>
          <w:bCs/>
          <w:sz w:val="30"/>
          <w:lang w:eastAsia="uk-UA"/>
        </w:rPr>
      </w:pPr>
      <w:r>
        <w:rPr>
          <w:b/>
          <w:bCs/>
          <w:sz w:val="30"/>
          <w:lang w:eastAsia="uk-UA"/>
        </w:rPr>
        <w:t>Сільський голова</w:t>
      </w:r>
      <w:r>
        <w:rPr>
          <w:bCs/>
          <w:sz w:val="30"/>
          <w:lang w:eastAsia="uk-UA"/>
        </w:rPr>
        <w:tab/>
      </w:r>
      <w:r>
        <w:rPr>
          <w:b/>
          <w:bCs/>
          <w:sz w:val="30"/>
          <w:lang w:eastAsia="uk-UA"/>
        </w:rPr>
        <w:t>Анатолій БОЯРЧУК</w:t>
      </w:r>
    </w:p>
    <w:p w:rsidR="008075B6" w:rsidRDefault="008075B6">
      <w:pPr>
        <w:jc w:val="both"/>
        <w:textAlignment w:val="baseline"/>
        <w:rPr>
          <w:shd w:val="clear" w:color="auto" w:fill="FFFFFF"/>
        </w:rPr>
      </w:pPr>
    </w:p>
    <w:p w:rsidR="008075B6" w:rsidRDefault="008075B6">
      <w:pPr>
        <w:jc w:val="both"/>
        <w:textAlignment w:val="baseline"/>
        <w:rPr>
          <w:shd w:val="clear" w:color="auto" w:fill="FFFFFF"/>
        </w:rPr>
      </w:pPr>
    </w:p>
    <w:p w:rsidR="008075B6" w:rsidRDefault="008075B6">
      <w:pPr>
        <w:jc w:val="both"/>
        <w:textAlignment w:val="baseline"/>
        <w:rPr>
          <w:shd w:val="clear" w:color="auto" w:fill="FFFFFF"/>
        </w:rPr>
      </w:pPr>
    </w:p>
    <w:p w:rsidR="008075B6" w:rsidRDefault="008075B6">
      <w:pPr>
        <w:jc w:val="both"/>
        <w:textAlignment w:val="baseline"/>
        <w:rPr>
          <w:shd w:val="clear" w:color="auto" w:fill="FFFFFF"/>
        </w:rPr>
      </w:pPr>
    </w:p>
    <w:p w:rsidR="008075B6" w:rsidRDefault="008075B6">
      <w:pPr>
        <w:jc w:val="both"/>
        <w:textAlignment w:val="baseline"/>
        <w:rPr>
          <w:shd w:val="clear" w:color="auto" w:fill="FFFFFF"/>
        </w:rPr>
      </w:pPr>
    </w:p>
    <w:p w:rsidR="008075B6" w:rsidRDefault="008075B6">
      <w:pPr>
        <w:jc w:val="both"/>
        <w:textAlignment w:val="baseline"/>
        <w:rPr>
          <w:shd w:val="clear" w:color="auto" w:fill="FFFFFF"/>
        </w:rPr>
      </w:pPr>
    </w:p>
    <w:p w:rsidR="008075B6" w:rsidRDefault="008075B6">
      <w:pPr>
        <w:jc w:val="both"/>
        <w:textAlignment w:val="baseline"/>
        <w:rPr>
          <w:shd w:val="clear" w:color="auto" w:fill="FFFFFF"/>
        </w:rPr>
      </w:pPr>
    </w:p>
    <w:p w:rsidR="008075B6" w:rsidRDefault="008075B6">
      <w:pPr>
        <w:jc w:val="both"/>
        <w:textAlignment w:val="baseline"/>
        <w:rPr>
          <w:shd w:val="clear" w:color="auto" w:fill="FFFFFF"/>
        </w:rPr>
      </w:pPr>
    </w:p>
    <w:p w:rsidR="008075B6" w:rsidRDefault="008075B6">
      <w:pPr>
        <w:jc w:val="both"/>
        <w:textAlignment w:val="baseline"/>
        <w:rPr>
          <w:shd w:val="clear" w:color="auto" w:fill="FFFFFF"/>
        </w:rPr>
      </w:pPr>
    </w:p>
    <w:p w:rsidR="008075B6" w:rsidRDefault="008075B6">
      <w:pPr>
        <w:jc w:val="both"/>
        <w:textAlignment w:val="baseline"/>
        <w:rPr>
          <w:shd w:val="clear" w:color="auto" w:fill="FFFFFF"/>
        </w:rPr>
      </w:pPr>
    </w:p>
    <w:p w:rsidR="008075B6" w:rsidRDefault="008075B6">
      <w:pPr>
        <w:jc w:val="both"/>
        <w:textAlignment w:val="baseline"/>
        <w:rPr>
          <w:shd w:val="clear" w:color="auto" w:fill="FFFFFF"/>
        </w:rPr>
      </w:pPr>
    </w:p>
    <w:p w:rsidR="008075B6" w:rsidRDefault="008075B6">
      <w:pPr>
        <w:jc w:val="both"/>
        <w:textAlignment w:val="baseline"/>
        <w:rPr>
          <w:shd w:val="clear" w:color="auto" w:fill="FFFFFF"/>
        </w:rPr>
      </w:pPr>
    </w:p>
    <w:p w:rsidR="008075B6" w:rsidRDefault="008075B6">
      <w:pPr>
        <w:jc w:val="both"/>
        <w:textAlignment w:val="baseline"/>
        <w:rPr>
          <w:shd w:val="clear" w:color="auto" w:fill="FFFFFF"/>
        </w:rPr>
      </w:pPr>
    </w:p>
    <w:p w:rsidR="008075B6" w:rsidRDefault="008075B6">
      <w:pPr>
        <w:jc w:val="both"/>
        <w:textAlignment w:val="baseline"/>
        <w:rPr>
          <w:shd w:val="clear" w:color="auto" w:fill="FFFFFF"/>
        </w:rPr>
      </w:pPr>
    </w:p>
    <w:p w:rsidR="008075B6" w:rsidRDefault="008075B6">
      <w:pPr>
        <w:jc w:val="both"/>
        <w:textAlignment w:val="baseline"/>
        <w:rPr>
          <w:shd w:val="clear" w:color="auto" w:fill="FFFFFF"/>
        </w:rPr>
      </w:pPr>
    </w:p>
    <w:p w:rsidR="008075B6" w:rsidRDefault="008075B6">
      <w:pPr>
        <w:jc w:val="both"/>
        <w:textAlignment w:val="baseline"/>
        <w:rPr>
          <w:shd w:val="clear" w:color="auto" w:fill="FFFFFF"/>
        </w:rPr>
      </w:pPr>
    </w:p>
    <w:p w:rsidR="008075B6" w:rsidRDefault="008075B6">
      <w:pPr>
        <w:jc w:val="both"/>
        <w:textAlignment w:val="baseline"/>
        <w:rPr>
          <w:shd w:val="clear" w:color="auto" w:fill="FFFFFF"/>
        </w:rPr>
      </w:pPr>
    </w:p>
    <w:p w:rsidR="008075B6" w:rsidRDefault="008075B6">
      <w:pPr>
        <w:jc w:val="both"/>
        <w:textAlignment w:val="baseline"/>
        <w:rPr>
          <w:shd w:val="clear" w:color="auto" w:fill="FFFFFF"/>
        </w:rPr>
      </w:pPr>
    </w:p>
    <w:p w:rsidR="008075B6" w:rsidRDefault="008075B6">
      <w:pPr>
        <w:jc w:val="both"/>
        <w:textAlignment w:val="baseline"/>
        <w:rPr>
          <w:shd w:val="clear" w:color="auto" w:fill="FFFFFF"/>
        </w:rPr>
      </w:pPr>
    </w:p>
    <w:p w:rsidR="008075B6" w:rsidRDefault="008075B6">
      <w:pPr>
        <w:jc w:val="both"/>
        <w:textAlignment w:val="baseline"/>
        <w:rPr>
          <w:shd w:val="clear" w:color="auto" w:fill="FFFFFF"/>
        </w:rPr>
      </w:pPr>
    </w:p>
    <w:p w:rsidR="008075B6" w:rsidRDefault="008075B6">
      <w:pPr>
        <w:jc w:val="both"/>
        <w:textAlignment w:val="baseline"/>
        <w:rPr>
          <w:shd w:val="clear" w:color="auto" w:fill="FFFFFF"/>
        </w:rPr>
      </w:pPr>
    </w:p>
    <w:p w:rsidR="008075B6" w:rsidRDefault="008075B6">
      <w:pPr>
        <w:jc w:val="both"/>
        <w:textAlignment w:val="baseline"/>
        <w:rPr>
          <w:shd w:val="clear" w:color="auto" w:fill="FFFFFF"/>
        </w:rPr>
      </w:pPr>
    </w:p>
    <w:p w:rsidR="008075B6" w:rsidRDefault="008075B6">
      <w:pPr>
        <w:jc w:val="both"/>
        <w:textAlignment w:val="baseline"/>
        <w:rPr>
          <w:shd w:val="clear" w:color="auto" w:fill="FFFFFF"/>
        </w:rPr>
      </w:pPr>
    </w:p>
    <w:p w:rsidR="008075B6" w:rsidRDefault="008075B6">
      <w:pPr>
        <w:jc w:val="both"/>
        <w:textAlignment w:val="baseline"/>
        <w:rPr>
          <w:shd w:val="clear" w:color="auto" w:fill="FFFFFF"/>
        </w:rPr>
      </w:pPr>
    </w:p>
    <w:p w:rsidR="008075B6" w:rsidRDefault="008075B6">
      <w:pPr>
        <w:jc w:val="both"/>
        <w:textAlignment w:val="baseline"/>
        <w:rPr>
          <w:shd w:val="clear" w:color="auto" w:fill="FFFFFF"/>
        </w:rPr>
      </w:pPr>
    </w:p>
    <w:p w:rsidR="008075B6" w:rsidRDefault="008075B6">
      <w:pPr>
        <w:jc w:val="both"/>
        <w:textAlignment w:val="baseline"/>
        <w:rPr>
          <w:shd w:val="clear" w:color="auto" w:fill="FFFFFF"/>
        </w:rPr>
      </w:pPr>
    </w:p>
    <w:p w:rsidR="008075B6" w:rsidRDefault="008075B6">
      <w:pPr>
        <w:jc w:val="both"/>
        <w:textAlignment w:val="baseline"/>
        <w:rPr>
          <w:shd w:val="clear" w:color="auto" w:fill="FFFFFF"/>
        </w:rPr>
      </w:pPr>
    </w:p>
    <w:p w:rsidR="008075B6" w:rsidRDefault="008075B6">
      <w:pPr>
        <w:jc w:val="both"/>
        <w:textAlignment w:val="baseline"/>
        <w:rPr>
          <w:shd w:val="clear" w:color="auto" w:fill="FFFFFF"/>
        </w:rPr>
      </w:pPr>
    </w:p>
    <w:p w:rsidR="008075B6" w:rsidRDefault="008075B6">
      <w:pPr>
        <w:jc w:val="both"/>
        <w:textAlignment w:val="baseline"/>
        <w:rPr>
          <w:shd w:val="clear" w:color="auto" w:fill="FFFFFF"/>
        </w:rPr>
      </w:pPr>
    </w:p>
    <w:p w:rsidR="008075B6" w:rsidRDefault="008075B6">
      <w:pPr>
        <w:jc w:val="both"/>
        <w:textAlignment w:val="baseline"/>
        <w:rPr>
          <w:shd w:val="clear" w:color="auto" w:fill="FFFFFF"/>
        </w:rPr>
      </w:pPr>
    </w:p>
    <w:p w:rsidR="008075B6" w:rsidRDefault="008075B6">
      <w:pPr>
        <w:jc w:val="both"/>
        <w:textAlignment w:val="baseline"/>
        <w:rPr>
          <w:shd w:val="clear" w:color="auto" w:fill="FFFFFF"/>
        </w:rPr>
      </w:pPr>
    </w:p>
    <w:p w:rsidR="008075B6" w:rsidRDefault="008075B6">
      <w:pPr>
        <w:jc w:val="both"/>
        <w:textAlignment w:val="baseline"/>
        <w:rPr>
          <w:shd w:val="clear" w:color="auto" w:fill="FFFFFF"/>
        </w:rPr>
      </w:pPr>
    </w:p>
    <w:p w:rsidR="008075B6" w:rsidRDefault="008075B6">
      <w:pPr>
        <w:jc w:val="both"/>
        <w:textAlignment w:val="baseline"/>
        <w:rPr>
          <w:shd w:val="clear" w:color="auto" w:fill="FFFFFF"/>
        </w:rPr>
      </w:pPr>
    </w:p>
    <w:p w:rsidR="008075B6" w:rsidRDefault="008075B6">
      <w:pPr>
        <w:jc w:val="both"/>
        <w:textAlignment w:val="baseline"/>
        <w:rPr>
          <w:shd w:val="clear" w:color="auto" w:fill="FFFFFF"/>
        </w:rPr>
      </w:pPr>
    </w:p>
    <w:p w:rsidR="008075B6" w:rsidRDefault="008075B6">
      <w:pPr>
        <w:jc w:val="both"/>
        <w:textAlignment w:val="baseline"/>
        <w:rPr>
          <w:shd w:val="clear" w:color="auto" w:fill="FFFFFF"/>
        </w:rPr>
      </w:pPr>
    </w:p>
    <w:p w:rsidR="008075B6" w:rsidRDefault="008075B6">
      <w:pPr>
        <w:jc w:val="both"/>
        <w:textAlignment w:val="baseline"/>
        <w:rPr>
          <w:shd w:val="clear" w:color="auto" w:fill="FFFFFF"/>
        </w:rPr>
      </w:pPr>
    </w:p>
    <w:p w:rsidR="008075B6" w:rsidRDefault="008075B6">
      <w:pPr>
        <w:jc w:val="both"/>
        <w:textAlignment w:val="baseline"/>
        <w:rPr>
          <w:shd w:val="clear" w:color="auto" w:fill="FFFFFF"/>
        </w:rPr>
      </w:pPr>
    </w:p>
    <w:p w:rsidR="008075B6" w:rsidRDefault="008075B6">
      <w:pPr>
        <w:jc w:val="both"/>
        <w:textAlignment w:val="baseline"/>
        <w:rPr>
          <w:shd w:val="clear" w:color="auto" w:fill="FFFFFF"/>
        </w:rPr>
      </w:pPr>
    </w:p>
    <w:p w:rsidR="008075B6" w:rsidRDefault="008075B6">
      <w:pPr>
        <w:jc w:val="both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>Тетяна МІЩЕНКО</w:t>
      </w:r>
    </w:p>
    <w:p w:rsidR="008075B6" w:rsidRDefault="008075B6">
      <w:pPr>
        <w:jc w:val="both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>Надіслано: до протоколу – 1, постійній комісії</w:t>
      </w:r>
      <w:r>
        <w:t xml:space="preserve">з житлових питань </w:t>
      </w:r>
      <w:r>
        <w:rPr>
          <w:color w:val="000000"/>
        </w:rPr>
        <w:t xml:space="preserve">– 1, </w:t>
      </w:r>
      <w:r>
        <w:rPr>
          <w:rStyle w:val="fontstyle13"/>
        </w:rPr>
        <w:t xml:space="preserve">відділу </w:t>
      </w:r>
      <w:r>
        <w:rPr>
          <w:bCs/>
          <w:color w:val="000000"/>
        </w:rPr>
        <w:t>житлово-комунального  господарства, архітектури, будівництва, транспорту та комунальної власності Попівської сільської ради Конотопського району Сумської області</w:t>
      </w:r>
      <w:r>
        <w:rPr>
          <w:color w:val="000000"/>
        </w:rPr>
        <w:t>-1,</w:t>
      </w:r>
      <w:r>
        <w:t>відділу – служба у справах дітей Попівської сільської ради Конотопського району Сумської області – 1, Міщенко Дарії Олегівні – 1.</w:t>
      </w:r>
    </w:p>
    <w:sectPr w:rsidR="008075B6" w:rsidSect="00AD32D1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1A21"/>
    <w:rsid w:val="00002089"/>
    <w:rsid w:val="0000305C"/>
    <w:rsid w:val="000238B0"/>
    <w:rsid w:val="00052E98"/>
    <w:rsid w:val="00056601"/>
    <w:rsid w:val="00061200"/>
    <w:rsid w:val="00067771"/>
    <w:rsid w:val="000726C9"/>
    <w:rsid w:val="00072F1A"/>
    <w:rsid w:val="000770BD"/>
    <w:rsid w:val="000826A6"/>
    <w:rsid w:val="00083437"/>
    <w:rsid w:val="000858BB"/>
    <w:rsid w:val="000878C9"/>
    <w:rsid w:val="0009379E"/>
    <w:rsid w:val="000A3FF6"/>
    <w:rsid w:val="000A436B"/>
    <w:rsid w:val="000A5B22"/>
    <w:rsid w:val="000B7591"/>
    <w:rsid w:val="000C66E3"/>
    <w:rsid w:val="000E5B7C"/>
    <w:rsid w:val="00101822"/>
    <w:rsid w:val="0011050A"/>
    <w:rsid w:val="00143A5F"/>
    <w:rsid w:val="00155490"/>
    <w:rsid w:val="00191171"/>
    <w:rsid w:val="00197877"/>
    <w:rsid w:val="001A3139"/>
    <w:rsid w:val="001A7315"/>
    <w:rsid w:val="001D1D3B"/>
    <w:rsid w:val="001D5082"/>
    <w:rsid w:val="001E39D8"/>
    <w:rsid w:val="001F45E9"/>
    <w:rsid w:val="00217DFA"/>
    <w:rsid w:val="002201A9"/>
    <w:rsid w:val="00223FDF"/>
    <w:rsid w:val="002260F4"/>
    <w:rsid w:val="00232DE4"/>
    <w:rsid w:val="002409A2"/>
    <w:rsid w:val="002519F2"/>
    <w:rsid w:val="00266E3F"/>
    <w:rsid w:val="00271F5F"/>
    <w:rsid w:val="00276E14"/>
    <w:rsid w:val="002853E0"/>
    <w:rsid w:val="00286B2A"/>
    <w:rsid w:val="00292A37"/>
    <w:rsid w:val="002A102A"/>
    <w:rsid w:val="002B01A9"/>
    <w:rsid w:val="002B7297"/>
    <w:rsid w:val="002D7C5A"/>
    <w:rsid w:val="0030635A"/>
    <w:rsid w:val="00314B8A"/>
    <w:rsid w:val="0032578F"/>
    <w:rsid w:val="0033316B"/>
    <w:rsid w:val="00353D48"/>
    <w:rsid w:val="00355436"/>
    <w:rsid w:val="003618D1"/>
    <w:rsid w:val="00361D47"/>
    <w:rsid w:val="00375FAF"/>
    <w:rsid w:val="00384F70"/>
    <w:rsid w:val="0039710D"/>
    <w:rsid w:val="003B30EA"/>
    <w:rsid w:val="003C667E"/>
    <w:rsid w:val="003D0615"/>
    <w:rsid w:val="003D5DEA"/>
    <w:rsid w:val="003D7CFF"/>
    <w:rsid w:val="003E57CE"/>
    <w:rsid w:val="003E72E4"/>
    <w:rsid w:val="00401E22"/>
    <w:rsid w:val="004048B8"/>
    <w:rsid w:val="00405187"/>
    <w:rsid w:val="00405623"/>
    <w:rsid w:val="00407AD0"/>
    <w:rsid w:val="00417455"/>
    <w:rsid w:val="00417DB1"/>
    <w:rsid w:val="004615AD"/>
    <w:rsid w:val="00463F72"/>
    <w:rsid w:val="00473F14"/>
    <w:rsid w:val="0047523E"/>
    <w:rsid w:val="00490AD0"/>
    <w:rsid w:val="00495E59"/>
    <w:rsid w:val="004A0471"/>
    <w:rsid w:val="004B37F6"/>
    <w:rsid w:val="004C05C7"/>
    <w:rsid w:val="004C2349"/>
    <w:rsid w:val="004C5A71"/>
    <w:rsid w:val="004C6E25"/>
    <w:rsid w:val="004D1A21"/>
    <w:rsid w:val="004D369B"/>
    <w:rsid w:val="004E2D2F"/>
    <w:rsid w:val="0052029B"/>
    <w:rsid w:val="0054524D"/>
    <w:rsid w:val="00573F56"/>
    <w:rsid w:val="00581808"/>
    <w:rsid w:val="005A1DB5"/>
    <w:rsid w:val="005A2974"/>
    <w:rsid w:val="005B3C13"/>
    <w:rsid w:val="005B3CE3"/>
    <w:rsid w:val="005D34F0"/>
    <w:rsid w:val="005D5415"/>
    <w:rsid w:val="005D5FB8"/>
    <w:rsid w:val="005F098D"/>
    <w:rsid w:val="005F154F"/>
    <w:rsid w:val="0061260C"/>
    <w:rsid w:val="0061281C"/>
    <w:rsid w:val="00627203"/>
    <w:rsid w:val="0063012B"/>
    <w:rsid w:val="0063245D"/>
    <w:rsid w:val="0063634E"/>
    <w:rsid w:val="006412CE"/>
    <w:rsid w:val="00644698"/>
    <w:rsid w:val="00666592"/>
    <w:rsid w:val="006701FB"/>
    <w:rsid w:val="00681934"/>
    <w:rsid w:val="00687207"/>
    <w:rsid w:val="00690CB7"/>
    <w:rsid w:val="0069540F"/>
    <w:rsid w:val="006977B3"/>
    <w:rsid w:val="006A2A10"/>
    <w:rsid w:val="006C14ED"/>
    <w:rsid w:val="006C171A"/>
    <w:rsid w:val="006C3DA2"/>
    <w:rsid w:val="006C567F"/>
    <w:rsid w:val="006C5A56"/>
    <w:rsid w:val="006D0BCD"/>
    <w:rsid w:val="006D2CFD"/>
    <w:rsid w:val="006E5555"/>
    <w:rsid w:val="006E77C8"/>
    <w:rsid w:val="007014BB"/>
    <w:rsid w:val="00720A06"/>
    <w:rsid w:val="00720BE7"/>
    <w:rsid w:val="00723249"/>
    <w:rsid w:val="00724AD1"/>
    <w:rsid w:val="0073467B"/>
    <w:rsid w:val="00746AE9"/>
    <w:rsid w:val="0076297B"/>
    <w:rsid w:val="0077704F"/>
    <w:rsid w:val="0078535A"/>
    <w:rsid w:val="00795900"/>
    <w:rsid w:val="007A2EA9"/>
    <w:rsid w:val="007A45B5"/>
    <w:rsid w:val="007A6319"/>
    <w:rsid w:val="007B0F4E"/>
    <w:rsid w:val="007B7A38"/>
    <w:rsid w:val="007D02C8"/>
    <w:rsid w:val="007F2C0F"/>
    <w:rsid w:val="007F7FF3"/>
    <w:rsid w:val="008075B6"/>
    <w:rsid w:val="00816E82"/>
    <w:rsid w:val="00825D52"/>
    <w:rsid w:val="00827D02"/>
    <w:rsid w:val="008355ED"/>
    <w:rsid w:val="008458CE"/>
    <w:rsid w:val="00857D22"/>
    <w:rsid w:val="00866A0C"/>
    <w:rsid w:val="0087645F"/>
    <w:rsid w:val="008878A1"/>
    <w:rsid w:val="00892D1F"/>
    <w:rsid w:val="008D0FF7"/>
    <w:rsid w:val="008D37C6"/>
    <w:rsid w:val="00900F8C"/>
    <w:rsid w:val="0092170B"/>
    <w:rsid w:val="00933242"/>
    <w:rsid w:val="0093325F"/>
    <w:rsid w:val="00937F3A"/>
    <w:rsid w:val="00941B54"/>
    <w:rsid w:val="009424CC"/>
    <w:rsid w:val="00950D51"/>
    <w:rsid w:val="009842D0"/>
    <w:rsid w:val="00992D2F"/>
    <w:rsid w:val="0099417B"/>
    <w:rsid w:val="009A5C4C"/>
    <w:rsid w:val="009B6D31"/>
    <w:rsid w:val="009C199B"/>
    <w:rsid w:val="009C4D8F"/>
    <w:rsid w:val="009F3BC2"/>
    <w:rsid w:val="00A066B7"/>
    <w:rsid w:val="00A40F30"/>
    <w:rsid w:val="00A540B9"/>
    <w:rsid w:val="00A67E1A"/>
    <w:rsid w:val="00A84F71"/>
    <w:rsid w:val="00AA72FA"/>
    <w:rsid w:val="00AC0B4E"/>
    <w:rsid w:val="00AC1CE7"/>
    <w:rsid w:val="00AC37D8"/>
    <w:rsid w:val="00AC63B2"/>
    <w:rsid w:val="00AC75F9"/>
    <w:rsid w:val="00AD32D1"/>
    <w:rsid w:val="00AE5105"/>
    <w:rsid w:val="00AE5B86"/>
    <w:rsid w:val="00AF2825"/>
    <w:rsid w:val="00AF55E9"/>
    <w:rsid w:val="00AF6A69"/>
    <w:rsid w:val="00B2414F"/>
    <w:rsid w:val="00B25769"/>
    <w:rsid w:val="00B3394D"/>
    <w:rsid w:val="00B41BB1"/>
    <w:rsid w:val="00B75796"/>
    <w:rsid w:val="00B76A34"/>
    <w:rsid w:val="00B96433"/>
    <w:rsid w:val="00BA3A4D"/>
    <w:rsid w:val="00BA52DE"/>
    <w:rsid w:val="00BA7087"/>
    <w:rsid w:val="00BC48AA"/>
    <w:rsid w:val="00BC4A38"/>
    <w:rsid w:val="00BC7255"/>
    <w:rsid w:val="00BE5952"/>
    <w:rsid w:val="00BE6AA8"/>
    <w:rsid w:val="00C065EF"/>
    <w:rsid w:val="00C11088"/>
    <w:rsid w:val="00C21028"/>
    <w:rsid w:val="00C36574"/>
    <w:rsid w:val="00C36C89"/>
    <w:rsid w:val="00C45B06"/>
    <w:rsid w:val="00C47120"/>
    <w:rsid w:val="00C53103"/>
    <w:rsid w:val="00C6524E"/>
    <w:rsid w:val="00C85BCE"/>
    <w:rsid w:val="00C85CB7"/>
    <w:rsid w:val="00C87BAA"/>
    <w:rsid w:val="00C92D8F"/>
    <w:rsid w:val="00CA5459"/>
    <w:rsid w:val="00CA657C"/>
    <w:rsid w:val="00CE3038"/>
    <w:rsid w:val="00CE591C"/>
    <w:rsid w:val="00CF2BA7"/>
    <w:rsid w:val="00D069EE"/>
    <w:rsid w:val="00D20AE5"/>
    <w:rsid w:val="00D31858"/>
    <w:rsid w:val="00D31920"/>
    <w:rsid w:val="00D362D4"/>
    <w:rsid w:val="00D63363"/>
    <w:rsid w:val="00D66AAC"/>
    <w:rsid w:val="00D72203"/>
    <w:rsid w:val="00D731A0"/>
    <w:rsid w:val="00D802AA"/>
    <w:rsid w:val="00D87572"/>
    <w:rsid w:val="00DA63F0"/>
    <w:rsid w:val="00DB6731"/>
    <w:rsid w:val="00DC0105"/>
    <w:rsid w:val="00DD06B8"/>
    <w:rsid w:val="00DD0CE7"/>
    <w:rsid w:val="00DD4241"/>
    <w:rsid w:val="00DF2070"/>
    <w:rsid w:val="00DF2422"/>
    <w:rsid w:val="00E10F5A"/>
    <w:rsid w:val="00E16C1E"/>
    <w:rsid w:val="00E37B48"/>
    <w:rsid w:val="00E6155D"/>
    <w:rsid w:val="00E76E2E"/>
    <w:rsid w:val="00E83554"/>
    <w:rsid w:val="00E878ED"/>
    <w:rsid w:val="00EA16DC"/>
    <w:rsid w:val="00EC471A"/>
    <w:rsid w:val="00EC796A"/>
    <w:rsid w:val="00ED14F5"/>
    <w:rsid w:val="00ED795D"/>
    <w:rsid w:val="00EF7608"/>
    <w:rsid w:val="00F003D8"/>
    <w:rsid w:val="00F0074A"/>
    <w:rsid w:val="00F20B9A"/>
    <w:rsid w:val="00F315A5"/>
    <w:rsid w:val="00F32882"/>
    <w:rsid w:val="00F433C9"/>
    <w:rsid w:val="00F52691"/>
    <w:rsid w:val="00F6237A"/>
    <w:rsid w:val="00F72BFC"/>
    <w:rsid w:val="00F77543"/>
    <w:rsid w:val="00F77F4E"/>
    <w:rsid w:val="00F80228"/>
    <w:rsid w:val="00F97EEA"/>
    <w:rsid w:val="00FA1A78"/>
    <w:rsid w:val="00FC65D5"/>
    <w:rsid w:val="00FD25ED"/>
    <w:rsid w:val="00FD58B5"/>
    <w:rsid w:val="00FD7A11"/>
    <w:rsid w:val="00FE26CA"/>
    <w:rsid w:val="00FE4379"/>
    <w:rsid w:val="00FF7A22"/>
    <w:rsid w:val="00FF7F2F"/>
    <w:rsid w:val="463D4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2D1"/>
    <w:rPr>
      <w:rFonts w:ascii="Times New Roman" w:hAnsi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AD32D1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AD32D1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D32D1"/>
    <w:rPr>
      <w:rFonts w:ascii="Tahoma" w:hAnsi="Tahoma"/>
      <w:sz w:val="16"/>
      <w:lang w:eastAsia="ru-RU"/>
    </w:rPr>
  </w:style>
  <w:style w:type="paragraph" w:styleId="BodyText">
    <w:name w:val="Body Text"/>
    <w:basedOn w:val="Normal"/>
    <w:link w:val="BodyTextChar"/>
    <w:uiPriority w:val="99"/>
    <w:rsid w:val="00AD32D1"/>
    <w:pPr>
      <w:tabs>
        <w:tab w:val="left" w:pos="2130"/>
      </w:tabs>
    </w:pPr>
    <w:rPr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D32D1"/>
    <w:rPr>
      <w:rFonts w:ascii="Times New Roman" w:hAnsi="Times New Roman"/>
      <w:sz w:val="14"/>
      <w:lang w:eastAsia="ru-RU"/>
    </w:rPr>
  </w:style>
  <w:style w:type="paragraph" w:styleId="HTMLPreformatted">
    <w:name w:val="HTML Preformatted"/>
    <w:basedOn w:val="Normal"/>
    <w:link w:val="HTMLPreformattedChar"/>
    <w:uiPriority w:val="99"/>
    <w:rsid w:val="00AD32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uk-U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D32D1"/>
    <w:rPr>
      <w:rFonts w:ascii="Courier New" w:hAnsi="Courier New"/>
      <w:sz w:val="20"/>
      <w:lang w:eastAsia="uk-UA"/>
    </w:rPr>
  </w:style>
  <w:style w:type="paragraph" w:styleId="ListParagraph">
    <w:name w:val="List Paragraph"/>
    <w:basedOn w:val="Normal"/>
    <w:uiPriority w:val="99"/>
    <w:qFormat/>
    <w:rsid w:val="00AD32D1"/>
    <w:pPr>
      <w:ind w:left="720"/>
      <w:contextualSpacing/>
    </w:pPr>
  </w:style>
  <w:style w:type="character" w:customStyle="1" w:styleId="fontstyle13">
    <w:name w:val="fontstyle13"/>
    <w:uiPriority w:val="99"/>
    <w:rsid w:val="00AD32D1"/>
  </w:style>
  <w:style w:type="character" w:customStyle="1" w:styleId="fontstyle11">
    <w:name w:val="fontstyle11"/>
    <w:uiPriority w:val="99"/>
    <w:rsid w:val="00AD32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1602</TotalTime>
  <Pages>2</Pages>
  <Words>2319</Words>
  <Characters>1322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Клиент</dc:creator>
  <cp:keywords/>
  <dc:description/>
  <cp:lastModifiedBy>Людмила</cp:lastModifiedBy>
  <cp:revision>4</cp:revision>
  <cp:lastPrinted>2024-09-16T13:21:00Z</cp:lastPrinted>
  <dcterms:created xsi:type="dcterms:W3CDTF">2021-04-19T07:02:00Z</dcterms:created>
  <dcterms:modified xsi:type="dcterms:W3CDTF">2026-01-06T06:57:00Z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96237E1EB20846D6AC9B1E8C294D6F46_12</vt:lpwstr>
  </property>
</Properties>
</file>